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0"/>
        <w:gridCol w:w="1080"/>
        <w:gridCol w:w="2120"/>
      </w:tblGrid>
      <w:tr w:rsidR="000C2446" w:rsidRPr="00600ADE">
        <w:trPr>
          <w:cantSplit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0C2446" w:rsidRPr="00600ADE" w:rsidRDefault="000C2446" w:rsidP="00F44266">
            <w:pPr>
              <w:pStyle w:val="CommentText"/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0C2446" w:rsidRPr="00600ADE" w:rsidRDefault="000C2446" w:rsidP="00F44266">
            <w:pPr>
              <w:jc w:val="center"/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hint="eastAsia"/>
              </w:rPr>
              <w:t>新</w:t>
            </w:r>
            <w:r w:rsidRPr="00600ADE">
              <w:rPr>
                <w:rFonts w:ascii="標楷體" w:eastAsia="標楷體" w:hAnsi="標楷體"/>
              </w:rPr>
              <w:t xml:space="preserve"> </w:t>
            </w:r>
            <w:r w:rsidRPr="00600ADE">
              <w:rPr>
                <w:rFonts w:ascii="標楷體" w:eastAsia="標楷體" w:hAnsi="標楷體" w:hint="eastAsia"/>
              </w:rPr>
              <w:t>聞</w:t>
            </w:r>
            <w:r w:rsidRPr="00600ADE">
              <w:rPr>
                <w:rFonts w:ascii="標楷體" w:eastAsia="標楷體" w:hAnsi="標楷體"/>
              </w:rPr>
              <w:t xml:space="preserve"> </w:t>
            </w:r>
            <w:r w:rsidRPr="00600ADE">
              <w:rPr>
                <w:rFonts w:ascii="標楷體" w:eastAsia="標楷體" w:hAnsi="標楷體" w:hint="eastAsia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</w:p>
        </w:tc>
      </w:tr>
      <w:tr w:rsidR="000C2446" w:rsidRPr="00600ADE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0C2446" w:rsidRPr="00600ADE" w:rsidRDefault="000C2446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</w:t>
            </w:r>
            <w:r w:rsidRPr="00600ADE">
              <w:rPr>
                <w:rFonts w:ascii="標楷體" w:eastAsia="標楷體" w:hAnsi="標楷體" w:hint="eastAsia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</w:p>
        </w:tc>
      </w:tr>
      <w:tr w:rsidR="000C2446" w:rsidRPr="00600ADE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0C2446" w:rsidRPr="00600ADE" w:rsidRDefault="000C2446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  <w:r>
              <w:rPr>
                <w:rFonts w:ascii="標楷體" w:eastAsia="標楷體" w:hAnsi="標楷體" w:hint="eastAsia"/>
                <w:spacing w:val="-4"/>
              </w:rPr>
              <w:t>桃園市桃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pacing w:val="-4"/>
              </w:rPr>
              <w:t>園區</w:t>
            </w:r>
            <w:r w:rsidRPr="00600ADE">
              <w:rPr>
                <w:rFonts w:ascii="標楷體" w:eastAsia="標楷體" w:hAnsi="標楷體" w:hint="eastAsia"/>
                <w:spacing w:val="-4"/>
              </w:rPr>
              <w:t>縣府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路</w:t>
            </w:r>
            <w:r w:rsidRPr="00600ADE">
              <w:rPr>
                <w:rFonts w:ascii="標楷體" w:eastAsia="標楷體" w:hAnsi="標楷體"/>
                <w:spacing w:val="-4"/>
                <w:kern w:val="0"/>
              </w:rPr>
              <w:t>21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cs="超研澤中楷" w:hint="eastAsia"/>
              </w:rPr>
              <w:t>電話：</w:t>
            </w:r>
            <w:r w:rsidRPr="00600ADE">
              <w:rPr>
                <w:rFonts w:ascii="標楷體" w:eastAsia="標楷體" w:hAnsi="標楷體"/>
              </w:rPr>
              <w:t>3322592</w:t>
            </w:r>
          </w:p>
        </w:tc>
      </w:tr>
      <w:tr w:rsidR="000C2446" w:rsidRPr="00600ADE">
        <w:trPr>
          <w:cantSplit/>
        </w:trPr>
        <w:tc>
          <w:tcPr>
            <w:tcW w:w="5940" w:type="dxa"/>
            <w:tcBorders>
              <w:top w:val="nil"/>
              <w:right w:val="nil"/>
            </w:tcBorders>
          </w:tcPr>
          <w:p w:rsidR="000C2446" w:rsidRPr="00600ADE" w:rsidRDefault="000C2446" w:rsidP="00F44266">
            <w:pPr>
              <w:kinsoku w:val="0"/>
              <w:autoSpaceDE w:val="0"/>
              <w:autoSpaceDN w:val="0"/>
              <w:rPr>
                <w:rFonts w:ascii="標楷體" w:eastAsia="標楷體" w:hAnsi="標楷體"/>
                <w:spacing w:val="-4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0C2446" w:rsidRPr="00600ADE" w:rsidRDefault="000C2446" w:rsidP="00F44266">
            <w:pPr>
              <w:rPr>
                <w:rFonts w:ascii="標楷體" w:eastAsia="標楷體" w:hAnsi="標楷體"/>
              </w:rPr>
            </w:pPr>
            <w:r w:rsidRPr="00600ADE">
              <w:rPr>
                <w:rFonts w:ascii="標楷體" w:eastAsia="標楷體" w:hAnsi="標楷體" w:cs="超研澤中楷" w:hint="eastAsia"/>
              </w:rPr>
              <w:t>傳真：</w:t>
            </w:r>
            <w:r w:rsidRPr="00600ADE">
              <w:rPr>
                <w:rFonts w:ascii="標楷體" w:eastAsia="標楷體" w:hAnsi="標楷體"/>
              </w:rPr>
              <w:t>3354384</w:t>
            </w:r>
          </w:p>
        </w:tc>
      </w:tr>
      <w:tr w:rsidR="000C2446" w:rsidRPr="00600ADE">
        <w:trPr>
          <w:cantSplit/>
        </w:trPr>
        <w:tc>
          <w:tcPr>
            <w:tcW w:w="5940" w:type="dxa"/>
          </w:tcPr>
          <w:p w:rsidR="000C2446" w:rsidRPr="00600ADE" w:rsidRDefault="000C244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4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中華民國</w:t>
            </w:r>
            <w:r w:rsidRPr="00600ADE">
              <w:rPr>
                <w:rFonts w:ascii="標楷體" w:eastAsia="標楷體" w:hAnsi="標楷體"/>
                <w:spacing w:val="-4"/>
                <w:kern w:val="0"/>
              </w:rPr>
              <w:t>10</w:t>
            </w:r>
            <w:r>
              <w:rPr>
                <w:rFonts w:ascii="標楷體" w:eastAsia="標楷體" w:hAnsi="標楷體"/>
                <w:spacing w:val="-4"/>
                <w:kern w:val="0"/>
              </w:rPr>
              <w:t>4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年</w:t>
            </w:r>
            <w:r>
              <w:rPr>
                <w:rFonts w:ascii="標楷體" w:eastAsia="標楷體" w:hAnsi="標楷體"/>
                <w:spacing w:val="-4"/>
                <w:kern w:val="0"/>
              </w:rPr>
              <w:t xml:space="preserve"> 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月</w:t>
            </w:r>
            <w:r>
              <w:rPr>
                <w:rFonts w:ascii="標楷體" w:eastAsia="標楷體" w:hAnsi="標楷體"/>
                <w:spacing w:val="-4"/>
                <w:kern w:val="0"/>
              </w:rPr>
              <w:t xml:space="preserve"> 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日發布，並透過網際網路同步發送</w:t>
            </w:r>
          </w:p>
          <w:p w:rsidR="000C2446" w:rsidRPr="00600ADE" w:rsidRDefault="000C2446" w:rsidP="00F44266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b/>
                <w:spacing w:val="-4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網址：</w:t>
            </w:r>
            <w:r w:rsidRPr="00600ADE">
              <w:rPr>
                <w:rFonts w:ascii="標楷體" w:eastAsia="標楷體" w:hAnsi="標楷體"/>
                <w:spacing w:val="-4"/>
                <w:kern w:val="0"/>
              </w:rPr>
              <w:t>http</w:t>
            </w:r>
            <w:r w:rsidRPr="00600ADE">
              <w:rPr>
                <w:rFonts w:ascii="標楷體" w:eastAsia="標楷體" w:hAnsi="標楷體" w:hint="eastAsia"/>
                <w:spacing w:val="-4"/>
                <w:kern w:val="0"/>
              </w:rPr>
              <w:t>：</w:t>
            </w:r>
            <w:r w:rsidRPr="00600ADE">
              <w:rPr>
                <w:rFonts w:ascii="標楷體" w:eastAsia="標楷體" w:hAnsi="標楷體"/>
                <w:spacing w:val="-4"/>
                <w:kern w:val="0"/>
              </w:rPr>
              <w:t>//www.tyccc.gov.tw</w:t>
            </w:r>
          </w:p>
        </w:tc>
        <w:tc>
          <w:tcPr>
            <w:tcW w:w="3200" w:type="dxa"/>
            <w:gridSpan w:val="2"/>
          </w:tcPr>
          <w:p w:rsidR="000C2446" w:rsidRPr="00600ADE" w:rsidRDefault="000C2446" w:rsidP="00F44266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本稿連絡人：</w:t>
            </w:r>
            <w:r>
              <w:rPr>
                <w:rFonts w:ascii="標楷體" w:eastAsia="標楷體" w:hAnsi="標楷體" w:hint="eastAsia"/>
                <w:spacing w:val="-2"/>
                <w:kern w:val="0"/>
              </w:rPr>
              <w:t>沈瑋鴻</w:t>
            </w:r>
            <w:r w:rsidRPr="00600ADE">
              <w:rPr>
                <w:rFonts w:ascii="標楷體" w:eastAsia="標楷體" w:hAnsi="標楷體"/>
                <w:kern w:val="0"/>
              </w:rPr>
              <w:t xml:space="preserve">      </w:t>
            </w:r>
          </w:p>
          <w:p w:rsidR="000C2446" w:rsidRPr="00600ADE" w:rsidRDefault="000C2446" w:rsidP="005620B7">
            <w:pPr>
              <w:kinsoku w:val="0"/>
              <w:autoSpaceDE w:val="0"/>
              <w:autoSpaceDN w:val="0"/>
              <w:spacing w:line="340" w:lineRule="exact"/>
              <w:rPr>
                <w:rFonts w:ascii="標楷體" w:eastAsia="標楷體" w:hAnsi="標楷體"/>
                <w:spacing w:val="-2"/>
                <w:kern w:val="0"/>
              </w:rPr>
            </w:pP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電話：</w:t>
            </w:r>
            <w:r w:rsidRPr="00600ADE">
              <w:rPr>
                <w:rFonts w:ascii="標楷體" w:eastAsia="標楷體" w:hAnsi="標楷體"/>
                <w:spacing w:val="-2"/>
                <w:kern w:val="0"/>
              </w:rPr>
              <w:t>(03)3322592</w:t>
            </w:r>
            <w:r w:rsidRPr="00600ADE">
              <w:rPr>
                <w:rFonts w:ascii="標楷體" w:eastAsia="標楷體" w:hAnsi="標楷體" w:hint="eastAsia"/>
                <w:spacing w:val="-2"/>
                <w:kern w:val="0"/>
              </w:rPr>
              <w:t>轉</w:t>
            </w:r>
            <w:r>
              <w:rPr>
                <w:rFonts w:ascii="標楷體" w:eastAsia="標楷體" w:hAnsi="標楷體"/>
                <w:spacing w:val="-2"/>
                <w:kern w:val="0"/>
              </w:rPr>
              <w:t>8202</w:t>
            </w:r>
          </w:p>
        </w:tc>
      </w:tr>
    </w:tbl>
    <w:p w:rsidR="000C2446" w:rsidRPr="00A2716A" w:rsidRDefault="000C2446" w:rsidP="00A2716A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A2716A">
        <w:rPr>
          <w:rFonts w:ascii="標楷體" w:eastAsia="標楷體" w:hAnsi="標楷體" w:hint="eastAsia"/>
          <w:sz w:val="36"/>
          <w:szCs w:val="36"/>
        </w:rPr>
        <w:t>中國家具博物館「</w:t>
      </w:r>
      <w:r w:rsidRPr="00A2716A">
        <w:rPr>
          <w:rFonts w:ascii="標楷體" w:eastAsia="標楷體" w:hAnsi="標楷體"/>
          <w:color w:val="000000"/>
          <w:sz w:val="36"/>
          <w:szCs w:val="36"/>
        </w:rPr>
        <w:t>2015</w:t>
      </w:r>
      <w:r w:rsidRPr="00A2716A">
        <w:rPr>
          <w:rFonts w:ascii="標楷體" w:eastAsia="標楷體" w:hAnsi="標楷體" w:hint="eastAsia"/>
          <w:sz w:val="36"/>
          <w:szCs w:val="36"/>
        </w:rPr>
        <w:t>榫接藝術展</w:t>
      </w:r>
      <w:r>
        <w:rPr>
          <w:rFonts w:ascii="標楷體" w:eastAsia="標楷體" w:hAnsi="標楷體"/>
          <w:sz w:val="36"/>
          <w:szCs w:val="36"/>
        </w:rPr>
        <w:t>-</w:t>
      </w:r>
      <w:r w:rsidRPr="00A2716A">
        <w:rPr>
          <w:rFonts w:ascii="標楷體" w:eastAsia="標楷體" w:hAnsi="標楷體" w:hint="eastAsia"/>
          <w:sz w:val="36"/>
          <w:szCs w:val="36"/>
        </w:rPr>
        <w:t>魯班也卯起來玩」</w:t>
      </w:r>
      <w:r>
        <w:rPr>
          <w:rFonts w:ascii="標楷體" w:eastAsia="標楷體" w:hAnsi="標楷體" w:hint="eastAsia"/>
          <w:sz w:val="36"/>
          <w:szCs w:val="36"/>
        </w:rPr>
        <w:t>歪腰官帽椅，一起來歪腰！</w:t>
      </w:r>
    </w:p>
    <w:p w:rsidR="000C2446" w:rsidRPr="00A2716A" w:rsidRDefault="000C2446" w:rsidP="006C6702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2716A">
        <w:rPr>
          <w:rFonts w:ascii="標楷體" w:eastAsia="標楷體" w:hAnsi="標楷體" w:hint="eastAsia"/>
          <w:color w:val="000000"/>
          <w:sz w:val="28"/>
          <w:szCs w:val="28"/>
        </w:rPr>
        <w:t>桃園市政府文化局中國家具博物館自</w:t>
      </w:r>
      <w:r>
        <w:rPr>
          <w:rFonts w:ascii="標楷體" w:eastAsia="標楷體" w:hAnsi="標楷體" w:hint="eastAsia"/>
          <w:color w:val="000000"/>
          <w:sz w:val="28"/>
          <w:szCs w:val="28"/>
        </w:rPr>
        <w:t>即日起</w:t>
      </w:r>
      <w:r w:rsidRPr="00A2716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A2716A">
        <w:rPr>
          <w:rFonts w:ascii="標楷體" w:eastAsia="標楷體" w:hAnsi="標楷體"/>
          <w:color w:val="000000"/>
          <w:sz w:val="28"/>
          <w:szCs w:val="28"/>
        </w:rPr>
        <w:t>12</w:t>
      </w:r>
      <w:r w:rsidRPr="00A2716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A2716A">
        <w:rPr>
          <w:rFonts w:ascii="標楷體" w:eastAsia="標楷體" w:hAnsi="標楷體"/>
          <w:color w:val="000000"/>
          <w:sz w:val="28"/>
          <w:szCs w:val="28"/>
        </w:rPr>
        <w:t>13</w:t>
      </w:r>
      <w:r w:rsidRPr="00A2716A">
        <w:rPr>
          <w:rFonts w:ascii="標楷體" w:eastAsia="標楷體" w:hAnsi="標楷體" w:hint="eastAsia"/>
          <w:color w:val="000000"/>
          <w:sz w:val="28"/>
          <w:szCs w:val="28"/>
        </w:rPr>
        <w:t>日辦理「</w:t>
      </w:r>
      <w:r w:rsidRPr="00A2716A">
        <w:rPr>
          <w:rFonts w:ascii="標楷體" w:eastAsia="標楷體" w:hAnsi="標楷體"/>
          <w:color w:val="000000"/>
          <w:sz w:val="28"/>
          <w:szCs w:val="28"/>
        </w:rPr>
        <w:t>2015</w:t>
      </w:r>
      <w:r w:rsidRPr="00A2716A">
        <w:rPr>
          <w:rFonts w:ascii="標楷體" w:eastAsia="標楷體" w:hAnsi="標楷體" w:hint="eastAsia"/>
          <w:sz w:val="28"/>
          <w:szCs w:val="28"/>
        </w:rPr>
        <w:t>榫接藝術展</w:t>
      </w:r>
      <w:r>
        <w:rPr>
          <w:rFonts w:ascii="標楷體" w:eastAsia="標楷體" w:hAnsi="標楷體" w:hint="eastAsia"/>
          <w:sz w:val="28"/>
          <w:szCs w:val="28"/>
        </w:rPr>
        <w:t>－魯班，也卯起來玩！」，邀請何文彬明式家具及甘丹創新等</w:t>
      </w:r>
      <w:r w:rsidRPr="00A2716A">
        <w:rPr>
          <w:rFonts w:ascii="標楷體" w:eastAsia="標楷體" w:hAnsi="標楷體" w:hint="eastAsia"/>
          <w:sz w:val="28"/>
          <w:szCs w:val="28"/>
        </w:rPr>
        <w:t>藝術團隊，運用榫卯表現傳統與現代創意的碰撞，展場設有魯班鎖互動區，讓民眾動手動腦玩榫卯，趣味十足！</w:t>
      </w:r>
    </w:p>
    <w:p w:rsidR="000C2446" w:rsidRDefault="000C2446" w:rsidP="00E17B21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位於文化局</w:t>
      </w:r>
      <w:r>
        <w:rPr>
          <w:rFonts w:ascii="標楷體" w:eastAsia="標楷體" w:hAnsi="標楷體"/>
          <w:sz w:val="28"/>
          <w:szCs w:val="28"/>
        </w:rPr>
        <w:t>B1</w:t>
      </w:r>
      <w:r>
        <w:rPr>
          <w:rFonts w:ascii="標楷體" w:eastAsia="標楷體" w:hAnsi="標楷體" w:hint="eastAsia"/>
          <w:sz w:val="28"/>
          <w:szCs w:val="28"/>
        </w:rPr>
        <w:t>的家博館，於民國</w:t>
      </w:r>
      <w:r>
        <w:rPr>
          <w:rFonts w:ascii="標楷體" w:eastAsia="標楷體" w:hAnsi="標楷體"/>
          <w:sz w:val="28"/>
          <w:szCs w:val="28"/>
        </w:rPr>
        <w:t>78</w:t>
      </w:r>
      <w:r>
        <w:rPr>
          <w:rFonts w:ascii="標楷體" w:eastAsia="標楷體" w:hAnsi="標楷體" w:hint="eastAsia"/>
          <w:sz w:val="28"/>
          <w:szCs w:val="28"/>
        </w:rPr>
        <w:t>年開館，以中國傳統家具及生活用品為主，至今已有</w:t>
      </w:r>
      <w:r>
        <w:rPr>
          <w:rFonts w:ascii="標楷體" w:eastAsia="標楷體" w:hAnsi="標楷體"/>
          <w:sz w:val="28"/>
          <w:szCs w:val="28"/>
        </w:rPr>
        <w:t>200</w:t>
      </w:r>
      <w:r>
        <w:rPr>
          <w:rFonts w:ascii="標楷體" w:eastAsia="標楷體" w:hAnsi="標楷體" w:hint="eastAsia"/>
          <w:sz w:val="28"/>
          <w:szCs w:val="28"/>
        </w:rPr>
        <w:t>多件典藏品。傳統東方木藝及家具以榫卯為施作接合的重要結構，今年家博館首度以</w:t>
      </w:r>
      <w:r w:rsidRPr="00A2716A">
        <w:rPr>
          <w:rFonts w:ascii="標楷體" w:eastAsia="標楷體" w:hAnsi="標楷體" w:hint="eastAsia"/>
          <w:sz w:val="28"/>
          <w:szCs w:val="28"/>
        </w:rPr>
        <w:t>榫卯</w:t>
      </w:r>
      <w:r>
        <w:rPr>
          <w:rFonts w:ascii="標楷體" w:eastAsia="標楷體" w:hAnsi="標楷體" w:hint="eastAsia"/>
          <w:sz w:val="28"/>
          <w:szCs w:val="28"/>
        </w:rPr>
        <w:t>為主題，邀請鑽研榫接結構的匠師與藝術團隊參展，從榫卯解構到創新設計讓民眾認識傳統木藝的奧秘與樂趣。</w:t>
      </w:r>
    </w:p>
    <w:p w:rsidR="000C2446" w:rsidRPr="00A2716A" w:rsidRDefault="000C2446" w:rsidP="00E17B21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展為學齡兒童展出「搖搖洛克馬」、「歪腰官帽椅」等極富童趣且創意十足的榫卯工藝品。為鼓勵孩童從實際操作認識東方傳統工藝，設有魯班鎖互動遊戲區及展覽學習單，完成答題者將獲得神祕小禮物一份。展場提供團體預約導覽，歡迎學校團體及木工同好到場參觀，動手動腦體驗榫卯的奧妙！</w:t>
      </w:r>
      <w:r w:rsidRPr="00A2716A">
        <w:rPr>
          <w:rFonts w:ascii="標楷體" w:eastAsia="標楷體" w:hAnsi="標楷體"/>
          <w:sz w:val="28"/>
          <w:szCs w:val="28"/>
        </w:rPr>
        <w:t xml:space="preserve"> </w:t>
      </w:r>
    </w:p>
    <w:p w:rsidR="000C2446" w:rsidRPr="00A2716A" w:rsidRDefault="000C2446" w:rsidP="00570F82">
      <w:pPr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7800"/>
        </w:tabs>
        <w:spacing w:line="48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2716A">
        <w:rPr>
          <w:rFonts w:ascii="標楷體" w:eastAsia="標楷體" w:hAnsi="標楷體" w:hint="eastAsia"/>
          <w:color w:val="000000"/>
          <w:sz w:val="28"/>
          <w:szCs w:val="28"/>
        </w:rPr>
        <w:t>詳細資訊歡迎上文化局網站</w:t>
      </w:r>
      <w:hyperlink r:id="rId7" w:history="1">
        <w:r w:rsidRPr="00A2716A">
          <w:rPr>
            <w:rFonts w:ascii="標楷體" w:eastAsia="標楷體" w:hAnsi="標楷體"/>
            <w:color w:val="000000"/>
            <w:sz w:val="28"/>
            <w:szCs w:val="28"/>
          </w:rPr>
          <w:t>http://www.tyccc.gov.tw</w:t>
        </w:r>
        <w:r w:rsidRPr="00A2716A">
          <w:rPr>
            <w:rFonts w:ascii="標楷體" w:eastAsia="標楷體" w:hAnsi="標楷體" w:hint="eastAsia"/>
            <w:color w:val="000000"/>
            <w:sz w:val="28"/>
            <w:szCs w:val="28"/>
          </w:rPr>
          <w:t>查詢；或洽</w:t>
        </w:r>
        <w:r w:rsidRPr="00A2716A">
          <w:rPr>
            <w:rFonts w:ascii="標楷體" w:eastAsia="標楷體" w:hAnsi="標楷體"/>
            <w:color w:val="000000"/>
            <w:sz w:val="28"/>
            <w:szCs w:val="28"/>
          </w:rPr>
          <w:t>03-3322592</w:t>
        </w:r>
        <w:r w:rsidRPr="00A2716A">
          <w:rPr>
            <w:rFonts w:ascii="標楷體" w:eastAsia="標楷體" w:hAnsi="標楷體" w:hint="eastAsia"/>
            <w:color w:val="000000"/>
            <w:sz w:val="28"/>
            <w:szCs w:val="28"/>
          </w:rPr>
          <w:t>＃</w:t>
        </w:r>
        <w:r w:rsidRPr="00A2716A">
          <w:rPr>
            <w:rFonts w:ascii="標楷體" w:eastAsia="標楷體" w:hAnsi="標楷體"/>
            <w:color w:val="000000"/>
            <w:sz w:val="28"/>
            <w:szCs w:val="28"/>
          </w:rPr>
          <w:t>8202</w:t>
        </w:r>
      </w:hyperlink>
      <w:r w:rsidRPr="00A2716A">
        <w:rPr>
          <w:rFonts w:ascii="標楷體" w:eastAsia="標楷體" w:hAnsi="標楷體" w:hint="eastAsia"/>
          <w:color w:val="000000"/>
          <w:sz w:val="28"/>
          <w:szCs w:val="28"/>
        </w:rPr>
        <w:t>沈小姐。</w:t>
      </w:r>
    </w:p>
    <w:sectPr w:rsidR="000C2446" w:rsidRPr="00A2716A" w:rsidSect="00AC2A2D">
      <w:pgSz w:w="11906" w:h="16838"/>
      <w:pgMar w:top="71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446" w:rsidRDefault="000C2446" w:rsidP="00DD242F">
      <w:r>
        <w:separator/>
      </w:r>
    </w:p>
  </w:endnote>
  <w:endnote w:type="continuationSeparator" w:id="0">
    <w:p w:rsidR="000C2446" w:rsidRDefault="000C2446" w:rsidP="00DD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446" w:rsidRDefault="000C2446" w:rsidP="00DD242F">
      <w:r>
        <w:separator/>
      </w:r>
    </w:p>
  </w:footnote>
  <w:footnote w:type="continuationSeparator" w:id="0">
    <w:p w:rsidR="000C2446" w:rsidRDefault="000C2446" w:rsidP="00DD2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442"/>
    <w:multiLevelType w:val="hybridMultilevel"/>
    <w:tmpl w:val="2780A06C"/>
    <w:lvl w:ilvl="0" w:tplc="20861B96">
      <w:start w:val="1"/>
      <w:numFmt w:val="bullet"/>
      <w:lvlText w:val=""/>
      <w:lvlJc w:val="left"/>
      <w:pPr>
        <w:tabs>
          <w:tab w:val="num" w:pos="1217"/>
        </w:tabs>
        <w:ind w:left="1217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AD769C0"/>
    <w:multiLevelType w:val="multilevel"/>
    <w:tmpl w:val="B4A00854"/>
    <w:lvl w:ilvl="0">
      <w:start w:val="1"/>
      <w:numFmt w:val="bullet"/>
      <w:lvlText w:val="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3A828F1"/>
    <w:multiLevelType w:val="hybridMultilevel"/>
    <w:tmpl w:val="B4A00854"/>
    <w:lvl w:ilvl="0" w:tplc="40126C8E">
      <w:start w:val="1"/>
      <w:numFmt w:val="bullet"/>
      <w:lvlText w:val="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AB2208"/>
    <w:multiLevelType w:val="hybridMultilevel"/>
    <w:tmpl w:val="53E01FC0"/>
    <w:lvl w:ilvl="0" w:tplc="6A9ECCB8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479"/>
    <w:rsid w:val="00000D40"/>
    <w:rsid w:val="00004FE7"/>
    <w:rsid w:val="00005820"/>
    <w:rsid w:val="00005A49"/>
    <w:rsid w:val="000107C0"/>
    <w:rsid w:val="00015D48"/>
    <w:rsid w:val="00015FDA"/>
    <w:rsid w:val="00025DC1"/>
    <w:rsid w:val="000275AC"/>
    <w:rsid w:val="000443AF"/>
    <w:rsid w:val="00045C38"/>
    <w:rsid w:val="00055CFA"/>
    <w:rsid w:val="0005776E"/>
    <w:rsid w:val="00062B99"/>
    <w:rsid w:val="00063A65"/>
    <w:rsid w:val="00071E03"/>
    <w:rsid w:val="00075671"/>
    <w:rsid w:val="0007755B"/>
    <w:rsid w:val="00084780"/>
    <w:rsid w:val="00092377"/>
    <w:rsid w:val="00096678"/>
    <w:rsid w:val="000A243A"/>
    <w:rsid w:val="000C14A8"/>
    <w:rsid w:val="000C1741"/>
    <w:rsid w:val="000C2446"/>
    <w:rsid w:val="000C3FC0"/>
    <w:rsid w:val="000D0566"/>
    <w:rsid w:val="000D5DAA"/>
    <w:rsid w:val="000F1924"/>
    <w:rsid w:val="000F471D"/>
    <w:rsid w:val="000F6A30"/>
    <w:rsid w:val="00112714"/>
    <w:rsid w:val="001136DC"/>
    <w:rsid w:val="00113E41"/>
    <w:rsid w:val="0013550C"/>
    <w:rsid w:val="00140EFD"/>
    <w:rsid w:val="00143476"/>
    <w:rsid w:val="00146EED"/>
    <w:rsid w:val="001560CE"/>
    <w:rsid w:val="0015712F"/>
    <w:rsid w:val="00163863"/>
    <w:rsid w:val="00165B9C"/>
    <w:rsid w:val="0017004C"/>
    <w:rsid w:val="00173E65"/>
    <w:rsid w:val="00182A27"/>
    <w:rsid w:val="001835DB"/>
    <w:rsid w:val="001843D8"/>
    <w:rsid w:val="00192CCA"/>
    <w:rsid w:val="001A0283"/>
    <w:rsid w:val="001B1ED3"/>
    <w:rsid w:val="001B3308"/>
    <w:rsid w:val="001B4297"/>
    <w:rsid w:val="001B486B"/>
    <w:rsid w:val="001B7BD6"/>
    <w:rsid w:val="001C2ECC"/>
    <w:rsid w:val="001C5F7E"/>
    <w:rsid w:val="001D0221"/>
    <w:rsid w:val="001D510C"/>
    <w:rsid w:val="001E07E5"/>
    <w:rsid w:val="001E3A81"/>
    <w:rsid w:val="001E5C15"/>
    <w:rsid w:val="001F03FB"/>
    <w:rsid w:val="001F0B3A"/>
    <w:rsid w:val="001F4A5A"/>
    <w:rsid w:val="00206970"/>
    <w:rsid w:val="00212B37"/>
    <w:rsid w:val="00215FB4"/>
    <w:rsid w:val="0021637A"/>
    <w:rsid w:val="00216C64"/>
    <w:rsid w:val="00217855"/>
    <w:rsid w:val="0022019F"/>
    <w:rsid w:val="002269DA"/>
    <w:rsid w:val="0023046C"/>
    <w:rsid w:val="00231529"/>
    <w:rsid w:val="002427DF"/>
    <w:rsid w:val="002471FD"/>
    <w:rsid w:val="002508DF"/>
    <w:rsid w:val="00252BE6"/>
    <w:rsid w:val="0025504A"/>
    <w:rsid w:val="00257088"/>
    <w:rsid w:val="0025773F"/>
    <w:rsid w:val="00260AD0"/>
    <w:rsid w:val="00263FB6"/>
    <w:rsid w:val="002644EF"/>
    <w:rsid w:val="002646EB"/>
    <w:rsid w:val="00266AA9"/>
    <w:rsid w:val="00270035"/>
    <w:rsid w:val="0028012B"/>
    <w:rsid w:val="00284285"/>
    <w:rsid w:val="0029476E"/>
    <w:rsid w:val="00297285"/>
    <w:rsid w:val="002A08CE"/>
    <w:rsid w:val="002A357C"/>
    <w:rsid w:val="002A36BE"/>
    <w:rsid w:val="002A58F7"/>
    <w:rsid w:val="002B51A6"/>
    <w:rsid w:val="002C2DEF"/>
    <w:rsid w:val="002C3765"/>
    <w:rsid w:val="002C561D"/>
    <w:rsid w:val="002C60EE"/>
    <w:rsid w:val="002C6405"/>
    <w:rsid w:val="002D4295"/>
    <w:rsid w:val="002F7A7B"/>
    <w:rsid w:val="002F7A7E"/>
    <w:rsid w:val="00300BC0"/>
    <w:rsid w:val="00301B11"/>
    <w:rsid w:val="00305379"/>
    <w:rsid w:val="00306912"/>
    <w:rsid w:val="00306CE7"/>
    <w:rsid w:val="0031208A"/>
    <w:rsid w:val="0031237E"/>
    <w:rsid w:val="00315F63"/>
    <w:rsid w:val="00320261"/>
    <w:rsid w:val="00320FB6"/>
    <w:rsid w:val="00321306"/>
    <w:rsid w:val="003235DA"/>
    <w:rsid w:val="00324311"/>
    <w:rsid w:val="00327377"/>
    <w:rsid w:val="00327CBC"/>
    <w:rsid w:val="0033202C"/>
    <w:rsid w:val="0034098C"/>
    <w:rsid w:val="00342A43"/>
    <w:rsid w:val="00342AD6"/>
    <w:rsid w:val="003441B0"/>
    <w:rsid w:val="00345BB5"/>
    <w:rsid w:val="00356EB6"/>
    <w:rsid w:val="0035748D"/>
    <w:rsid w:val="00357D52"/>
    <w:rsid w:val="00360344"/>
    <w:rsid w:val="00360B4D"/>
    <w:rsid w:val="0036130A"/>
    <w:rsid w:val="00362FB8"/>
    <w:rsid w:val="003665E6"/>
    <w:rsid w:val="00375356"/>
    <w:rsid w:val="00377936"/>
    <w:rsid w:val="00390DBB"/>
    <w:rsid w:val="00392829"/>
    <w:rsid w:val="003957FB"/>
    <w:rsid w:val="003A05E0"/>
    <w:rsid w:val="003A40CA"/>
    <w:rsid w:val="003A4558"/>
    <w:rsid w:val="003A5BEA"/>
    <w:rsid w:val="003A7EAA"/>
    <w:rsid w:val="003B0E7C"/>
    <w:rsid w:val="003B4963"/>
    <w:rsid w:val="003B4F9F"/>
    <w:rsid w:val="003C1AEB"/>
    <w:rsid w:val="003C2DBC"/>
    <w:rsid w:val="003C3991"/>
    <w:rsid w:val="003C4CA0"/>
    <w:rsid w:val="003C6170"/>
    <w:rsid w:val="003D024A"/>
    <w:rsid w:val="003D2808"/>
    <w:rsid w:val="003D36CF"/>
    <w:rsid w:val="003D4948"/>
    <w:rsid w:val="003D7206"/>
    <w:rsid w:val="003E2A8F"/>
    <w:rsid w:val="003F080E"/>
    <w:rsid w:val="00401798"/>
    <w:rsid w:val="00410DA7"/>
    <w:rsid w:val="00415DAD"/>
    <w:rsid w:val="00417483"/>
    <w:rsid w:val="00417C39"/>
    <w:rsid w:val="0042020C"/>
    <w:rsid w:val="0042695E"/>
    <w:rsid w:val="004307E3"/>
    <w:rsid w:val="0043150D"/>
    <w:rsid w:val="004333D2"/>
    <w:rsid w:val="00435326"/>
    <w:rsid w:val="0043696D"/>
    <w:rsid w:val="004439FB"/>
    <w:rsid w:val="00443E45"/>
    <w:rsid w:val="004446DB"/>
    <w:rsid w:val="004565E1"/>
    <w:rsid w:val="00460ACF"/>
    <w:rsid w:val="0046677D"/>
    <w:rsid w:val="00467400"/>
    <w:rsid w:val="00471E1A"/>
    <w:rsid w:val="00473420"/>
    <w:rsid w:val="00487EE7"/>
    <w:rsid w:val="0049613D"/>
    <w:rsid w:val="004A016C"/>
    <w:rsid w:val="004A455F"/>
    <w:rsid w:val="004A45EE"/>
    <w:rsid w:val="004A6531"/>
    <w:rsid w:val="004A7B6B"/>
    <w:rsid w:val="004B5716"/>
    <w:rsid w:val="004C3478"/>
    <w:rsid w:val="004C37DF"/>
    <w:rsid w:val="004C482C"/>
    <w:rsid w:val="004C4ACC"/>
    <w:rsid w:val="004D27C8"/>
    <w:rsid w:val="004D3A90"/>
    <w:rsid w:val="004D4E40"/>
    <w:rsid w:val="004D678A"/>
    <w:rsid w:val="004F305F"/>
    <w:rsid w:val="004F5CF3"/>
    <w:rsid w:val="005028A6"/>
    <w:rsid w:val="0052384C"/>
    <w:rsid w:val="00525755"/>
    <w:rsid w:val="0052761E"/>
    <w:rsid w:val="005401E6"/>
    <w:rsid w:val="00541B74"/>
    <w:rsid w:val="005420A7"/>
    <w:rsid w:val="00542843"/>
    <w:rsid w:val="005508C1"/>
    <w:rsid w:val="00552671"/>
    <w:rsid w:val="00556A21"/>
    <w:rsid w:val="005620B7"/>
    <w:rsid w:val="0056559A"/>
    <w:rsid w:val="00566B3E"/>
    <w:rsid w:val="00567722"/>
    <w:rsid w:val="00570F82"/>
    <w:rsid w:val="00571A35"/>
    <w:rsid w:val="005735CA"/>
    <w:rsid w:val="00582981"/>
    <w:rsid w:val="005870FE"/>
    <w:rsid w:val="005872F3"/>
    <w:rsid w:val="00590747"/>
    <w:rsid w:val="005927E8"/>
    <w:rsid w:val="00596951"/>
    <w:rsid w:val="005A5B16"/>
    <w:rsid w:val="005B58F3"/>
    <w:rsid w:val="005B59BD"/>
    <w:rsid w:val="005B7DFC"/>
    <w:rsid w:val="005C3831"/>
    <w:rsid w:val="005C5C84"/>
    <w:rsid w:val="005D0CD4"/>
    <w:rsid w:val="005D6124"/>
    <w:rsid w:val="005D6690"/>
    <w:rsid w:val="005E4A05"/>
    <w:rsid w:val="005E5EA6"/>
    <w:rsid w:val="005E780B"/>
    <w:rsid w:val="005F0079"/>
    <w:rsid w:val="005F1546"/>
    <w:rsid w:val="005F3166"/>
    <w:rsid w:val="005F4F87"/>
    <w:rsid w:val="00600ADE"/>
    <w:rsid w:val="00613898"/>
    <w:rsid w:val="00614C88"/>
    <w:rsid w:val="00626427"/>
    <w:rsid w:val="00633470"/>
    <w:rsid w:val="0063427C"/>
    <w:rsid w:val="00636B48"/>
    <w:rsid w:val="00637C84"/>
    <w:rsid w:val="0064333C"/>
    <w:rsid w:val="00653EE5"/>
    <w:rsid w:val="00654655"/>
    <w:rsid w:val="00656969"/>
    <w:rsid w:val="00656EF5"/>
    <w:rsid w:val="0065733F"/>
    <w:rsid w:val="00657D2C"/>
    <w:rsid w:val="00661250"/>
    <w:rsid w:val="00663ADB"/>
    <w:rsid w:val="00671780"/>
    <w:rsid w:val="006742F8"/>
    <w:rsid w:val="006829E6"/>
    <w:rsid w:val="006864DF"/>
    <w:rsid w:val="006A7212"/>
    <w:rsid w:val="006A7A33"/>
    <w:rsid w:val="006B1E80"/>
    <w:rsid w:val="006B6AF0"/>
    <w:rsid w:val="006B7914"/>
    <w:rsid w:val="006B7BDD"/>
    <w:rsid w:val="006C0355"/>
    <w:rsid w:val="006C6702"/>
    <w:rsid w:val="006C6727"/>
    <w:rsid w:val="006D7205"/>
    <w:rsid w:val="006E2305"/>
    <w:rsid w:val="006F29A0"/>
    <w:rsid w:val="006F29FD"/>
    <w:rsid w:val="00705742"/>
    <w:rsid w:val="00730AFF"/>
    <w:rsid w:val="007473AF"/>
    <w:rsid w:val="00750BDF"/>
    <w:rsid w:val="00753672"/>
    <w:rsid w:val="0075382C"/>
    <w:rsid w:val="00754EA9"/>
    <w:rsid w:val="00763529"/>
    <w:rsid w:val="007662B8"/>
    <w:rsid w:val="00766346"/>
    <w:rsid w:val="0077120E"/>
    <w:rsid w:val="00772E57"/>
    <w:rsid w:val="0077729D"/>
    <w:rsid w:val="00782D82"/>
    <w:rsid w:val="00784C70"/>
    <w:rsid w:val="00790D39"/>
    <w:rsid w:val="00791175"/>
    <w:rsid w:val="00792775"/>
    <w:rsid w:val="00793B9B"/>
    <w:rsid w:val="007A3D91"/>
    <w:rsid w:val="007A6EF6"/>
    <w:rsid w:val="007A746F"/>
    <w:rsid w:val="007B0C4B"/>
    <w:rsid w:val="007B3909"/>
    <w:rsid w:val="007C222D"/>
    <w:rsid w:val="007D70A7"/>
    <w:rsid w:val="007E416F"/>
    <w:rsid w:val="007F0677"/>
    <w:rsid w:val="007F0EFC"/>
    <w:rsid w:val="007F4497"/>
    <w:rsid w:val="007F5B1E"/>
    <w:rsid w:val="008056D1"/>
    <w:rsid w:val="008075F1"/>
    <w:rsid w:val="0081189B"/>
    <w:rsid w:val="00813B91"/>
    <w:rsid w:val="00813E1B"/>
    <w:rsid w:val="0082092F"/>
    <w:rsid w:val="0082138A"/>
    <w:rsid w:val="008230FA"/>
    <w:rsid w:val="008263F4"/>
    <w:rsid w:val="00826B49"/>
    <w:rsid w:val="0082774E"/>
    <w:rsid w:val="00831453"/>
    <w:rsid w:val="00833134"/>
    <w:rsid w:val="008370A0"/>
    <w:rsid w:val="008446F0"/>
    <w:rsid w:val="0085244C"/>
    <w:rsid w:val="008525C1"/>
    <w:rsid w:val="00852680"/>
    <w:rsid w:val="008540D5"/>
    <w:rsid w:val="0085699E"/>
    <w:rsid w:val="00861790"/>
    <w:rsid w:val="00861FD5"/>
    <w:rsid w:val="00873656"/>
    <w:rsid w:val="00882BF0"/>
    <w:rsid w:val="00883F6C"/>
    <w:rsid w:val="008861C9"/>
    <w:rsid w:val="0089297F"/>
    <w:rsid w:val="008A3D5A"/>
    <w:rsid w:val="008A794B"/>
    <w:rsid w:val="008B05F2"/>
    <w:rsid w:val="008B27F3"/>
    <w:rsid w:val="008B373D"/>
    <w:rsid w:val="008C10A6"/>
    <w:rsid w:val="008C4210"/>
    <w:rsid w:val="008C5B55"/>
    <w:rsid w:val="008C6BBC"/>
    <w:rsid w:val="008D6FAF"/>
    <w:rsid w:val="008E7B98"/>
    <w:rsid w:val="008E7F64"/>
    <w:rsid w:val="008F0ACC"/>
    <w:rsid w:val="008F67A6"/>
    <w:rsid w:val="00902923"/>
    <w:rsid w:val="009122CE"/>
    <w:rsid w:val="00914ECD"/>
    <w:rsid w:val="00915D5F"/>
    <w:rsid w:val="00920AD2"/>
    <w:rsid w:val="00920E18"/>
    <w:rsid w:val="00922752"/>
    <w:rsid w:val="00935E9F"/>
    <w:rsid w:val="00936DC6"/>
    <w:rsid w:val="009402D4"/>
    <w:rsid w:val="009424B2"/>
    <w:rsid w:val="0094700D"/>
    <w:rsid w:val="00947D58"/>
    <w:rsid w:val="0095113C"/>
    <w:rsid w:val="00954C21"/>
    <w:rsid w:val="00955BB8"/>
    <w:rsid w:val="009566D3"/>
    <w:rsid w:val="00962A4D"/>
    <w:rsid w:val="0096698D"/>
    <w:rsid w:val="00983550"/>
    <w:rsid w:val="009933C3"/>
    <w:rsid w:val="0099675B"/>
    <w:rsid w:val="009A17F0"/>
    <w:rsid w:val="009A30CF"/>
    <w:rsid w:val="009B6781"/>
    <w:rsid w:val="009C105E"/>
    <w:rsid w:val="009C1A89"/>
    <w:rsid w:val="009D079E"/>
    <w:rsid w:val="009D25D9"/>
    <w:rsid w:val="009D2E56"/>
    <w:rsid w:val="009D4110"/>
    <w:rsid w:val="009D5F49"/>
    <w:rsid w:val="009D66DA"/>
    <w:rsid w:val="009D7438"/>
    <w:rsid w:val="009E1622"/>
    <w:rsid w:val="009E60D3"/>
    <w:rsid w:val="009F21F9"/>
    <w:rsid w:val="009F4CF4"/>
    <w:rsid w:val="009F5F0B"/>
    <w:rsid w:val="00A00B63"/>
    <w:rsid w:val="00A071F5"/>
    <w:rsid w:val="00A07EF9"/>
    <w:rsid w:val="00A10614"/>
    <w:rsid w:val="00A13FE9"/>
    <w:rsid w:val="00A15853"/>
    <w:rsid w:val="00A200B8"/>
    <w:rsid w:val="00A2716A"/>
    <w:rsid w:val="00A271E2"/>
    <w:rsid w:val="00A3030E"/>
    <w:rsid w:val="00A30713"/>
    <w:rsid w:val="00A3352A"/>
    <w:rsid w:val="00A358C6"/>
    <w:rsid w:val="00A35DE2"/>
    <w:rsid w:val="00A37D74"/>
    <w:rsid w:val="00A51DFD"/>
    <w:rsid w:val="00A60573"/>
    <w:rsid w:val="00A61C62"/>
    <w:rsid w:val="00A63F72"/>
    <w:rsid w:val="00A70FFF"/>
    <w:rsid w:val="00A8412B"/>
    <w:rsid w:val="00A90C37"/>
    <w:rsid w:val="00A9575E"/>
    <w:rsid w:val="00AA2869"/>
    <w:rsid w:val="00AA734F"/>
    <w:rsid w:val="00AB34EA"/>
    <w:rsid w:val="00AB68E9"/>
    <w:rsid w:val="00AC2A2D"/>
    <w:rsid w:val="00AC4F3C"/>
    <w:rsid w:val="00AC5CCF"/>
    <w:rsid w:val="00AE2DF9"/>
    <w:rsid w:val="00AE2F1C"/>
    <w:rsid w:val="00AF290F"/>
    <w:rsid w:val="00AF4183"/>
    <w:rsid w:val="00AF5A7F"/>
    <w:rsid w:val="00B02408"/>
    <w:rsid w:val="00B21167"/>
    <w:rsid w:val="00B240E6"/>
    <w:rsid w:val="00B24D31"/>
    <w:rsid w:val="00B27440"/>
    <w:rsid w:val="00B333A0"/>
    <w:rsid w:val="00B364B1"/>
    <w:rsid w:val="00B4165A"/>
    <w:rsid w:val="00B45D62"/>
    <w:rsid w:val="00B501E2"/>
    <w:rsid w:val="00B51D47"/>
    <w:rsid w:val="00B53497"/>
    <w:rsid w:val="00B54C75"/>
    <w:rsid w:val="00B6216F"/>
    <w:rsid w:val="00B659FF"/>
    <w:rsid w:val="00B76A62"/>
    <w:rsid w:val="00B77EEE"/>
    <w:rsid w:val="00B8024C"/>
    <w:rsid w:val="00B8458F"/>
    <w:rsid w:val="00B878F3"/>
    <w:rsid w:val="00BA4C81"/>
    <w:rsid w:val="00BA665B"/>
    <w:rsid w:val="00BB1A73"/>
    <w:rsid w:val="00BB5E09"/>
    <w:rsid w:val="00BC2B2D"/>
    <w:rsid w:val="00BC36B4"/>
    <w:rsid w:val="00BD09FF"/>
    <w:rsid w:val="00BD3D14"/>
    <w:rsid w:val="00BE0B40"/>
    <w:rsid w:val="00C0469B"/>
    <w:rsid w:val="00C0554E"/>
    <w:rsid w:val="00C07D9A"/>
    <w:rsid w:val="00C13CA2"/>
    <w:rsid w:val="00C15562"/>
    <w:rsid w:val="00C17688"/>
    <w:rsid w:val="00C20D67"/>
    <w:rsid w:val="00C40075"/>
    <w:rsid w:val="00C4555D"/>
    <w:rsid w:val="00C46616"/>
    <w:rsid w:val="00C50F48"/>
    <w:rsid w:val="00C52568"/>
    <w:rsid w:val="00C563E5"/>
    <w:rsid w:val="00C608BF"/>
    <w:rsid w:val="00C63B07"/>
    <w:rsid w:val="00C66FC8"/>
    <w:rsid w:val="00C672A7"/>
    <w:rsid w:val="00C722B5"/>
    <w:rsid w:val="00C8356E"/>
    <w:rsid w:val="00C857DB"/>
    <w:rsid w:val="00C86BE8"/>
    <w:rsid w:val="00CA09EA"/>
    <w:rsid w:val="00CB2EF7"/>
    <w:rsid w:val="00CB3356"/>
    <w:rsid w:val="00CB3510"/>
    <w:rsid w:val="00CC0567"/>
    <w:rsid w:val="00CC3EAF"/>
    <w:rsid w:val="00CD1F3B"/>
    <w:rsid w:val="00CD41AF"/>
    <w:rsid w:val="00CD571E"/>
    <w:rsid w:val="00CE1A1F"/>
    <w:rsid w:val="00CE26FA"/>
    <w:rsid w:val="00CE5284"/>
    <w:rsid w:val="00CF3F69"/>
    <w:rsid w:val="00D0336A"/>
    <w:rsid w:val="00D05497"/>
    <w:rsid w:val="00D057E6"/>
    <w:rsid w:val="00D07C24"/>
    <w:rsid w:val="00D10EAA"/>
    <w:rsid w:val="00D13A15"/>
    <w:rsid w:val="00D15172"/>
    <w:rsid w:val="00D15A35"/>
    <w:rsid w:val="00D17F7B"/>
    <w:rsid w:val="00D3796B"/>
    <w:rsid w:val="00D37A84"/>
    <w:rsid w:val="00D37DC7"/>
    <w:rsid w:val="00D41147"/>
    <w:rsid w:val="00D436D9"/>
    <w:rsid w:val="00D45D7A"/>
    <w:rsid w:val="00D51F7C"/>
    <w:rsid w:val="00D5457F"/>
    <w:rsid w:val="00D7041A"/>
    <w:rsid w:val="00D70FD5"/>
    <w:rsid w:val="00D7359A"/>
    <w:rsid w:val="00D77756"/>
    <w:rsid w:val="00D808F0"/>
    <w:rsid w:val="00D82CD8"/>
    <w:rsid w:val="00D90479"/>
    <w:rsid w:val="00DA1C64"/>
    <w:rsid w:val="00DA25DC"/>
    <w:rsid w:val="00DA2B5E"/>
    <w:rsid w:val="00DA4DF1"/>
    <w:rsid w:val="00DA590A"/>
    <w:rsid w:val="00DB2085"/>
    <w:rsid w:val="00DB2345"/>
    <w:rsid w:val="00DC02BD"/>
    <w:rsid w:val="00DC4C6C"/>
    <w:rsid w:val="00DC56CF"/>
    <w:rsid w:val="00DC6AC6"/>
    <w:rsid w:val="00DD0B33"/>
    <w:rsid w:val="00DD242F"/>
    <w:rsid w:val="00DD57BA"/>
    <w:rsid w:val="00DE167F"/>
    <w:rsid w:val="00DE2071"/>
    <w:rsid w:val="00DF0790"/>
    <w:rsid w:val="00DF3232"/>
    <w:rsid w:val="00DF4574"/>
    <w:rsid w:val="00DF478F"/>
    <w:rsid w:val="00E01E72"/>
    <w:rsid w:val="00E02C6D"/>
    <w:rsid w:val="00E1504B"/>
    <w:rsid w:val="00E17B21"/>
    <w:rsid w:val="00E233E0"/>
    <w:rsid w:val="00E241DB"/>
    <w:rsid w:val="00E254C3"/>
    <w:rsid w:val="00E2795F"/>
    <w:rsid w:val="00E3235E"/>
    <w:rsid w:val="00E32634"/>
    <w:rsid w:val="00E37268"/>
    <w:rsid w:val="00E4071C"/>
    <w:rsid w:val="00E40CE8"/>
    <w:rsid w:val="00E50E78"/>
    <w:rsid w:val="00E54498"/>
    <w:rsid w:val="00E57437"/>
    <w:rsid w:val="00E5762F"/>
    <w:rsid w:val="00E57DA5"/>
    <w:rsid w:val="00E61054"/>
    <w:rsid w:val="00E61A4A"/>
    <w:rsid w:val="00E6229C"/>
    <w:rsid w:val="00E635A6"/>
    <w:rsid w:val="00E64A70"/>
    <w:rsid w:val="00E83858"/>
    <w:rsid w:val="00E83DFC"/>
    <w:rsid w:val="00E90726"/>
    <w:rsid w:val="00E922B8"/>
    <w:rsid w:val="00E93690"/>
    <w:rsid w:val="00E96C2E"/>
    <w:rsid w:val="00E9772D"/>
    <w:rsid w:val="00EA117B"/>
    <w:rsid w:val="00EA67AF"/>
    <w:rsid w:val="00EA7221"/>
    <w:rsid w:val="00EB562A"/>
    <w:rsid w:val="00EC57C2"/>
    <w:rsid w:val="00ED01DB"/>
    <w:rsid w:val="00ED1BE9"/>
    <w:rsid w:val="00ED26F2"/>
    <w:rsid w:val="00ED5528"/>
    <w:rsid w:val="00EE0FDA"/>
    <w:rsid w:val="00EE315D"/>
    <w:rsid w:val="00EE42B5"/>
    <w:rsid w:val="00EE7E0D"/>
    <w:rsid w:val="00EF462B"/>
    <w:rsid w:val="00EF5CE4"/>
    <w:rsid w:val="00F023BC"/>
    <w:rsid w:val="00F118E1"/>
    <w:rsid w:val="00F12F7B"/>
    <w:rsid w:val="00F1733A"/>
    <w:rsid w:val="00F20321"/>
    <w:rsid w:val="00F20E07"/>
    <w:rsid w:val="00F275EA"/>
    <w:rsid w:val="00F36C64"/>
    <w:rsid w:val="00F44266"/>
    <w:rsid w:val="00F45D43"/>
    <w:rsid w:val="00F45FA9"/>
    <w:rsid w:val="00F5294B"/>
    <w:rsid w:val="00F576E1"/>
    <w:rsid w:val="00F62799"/>
    <w:rsid w:val="00F63E61"/>
    <w:rsid w:val="00F65852"/>
    <w:rsid w:val="00F65DEE"/>
    <w:rsid w:val="00F6731E"/>
    <w:rsid w:val="00F7287C"/>
    <w:rsid w:val="00F806B6"/>
    <w:rsid w:val="00F82A60"/>
    <w:rsid w:val="00F82FBC"/>
    <w:rsid w:val="00F84B75"/>
    <w:rsid w:val="00F92D76"/>
    <w:rsid w:val="00F93CAE"/>
    <w:rsid w:val="00F96ADA"/>
    <w:rsid w:val="00FA27CD"/>
    <w:rsid w:val="00FA5336"/>
    <w:rsid w:val="00FB273D"/>
    <w:rsid w:val="00FB3B60"/>
    <w:rsid w:val="00FC0E91"/>
    <w:rsid w:val="00FC20A3"/>
    <w:rsid w:val="00FC4675"/>
    <w:rsid w:val="00FD0160"/>
    <w:rsid w:val="00FD09E9"/>
    <w:rsid w:val="00FD13A9"/>
    <w:rsid w:val="00FD4C23"/>
    <w:rsid w:val="00FD5BB5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4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90479"/>
    <w:pPr>
      <w:ind w:firstLineChars="200" w:firstLine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4A05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9047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9047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4A05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0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4A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047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A05"/>
    <w:rPr>
      <w:rFonts w:ascii="Cambria" w:eastAsia="新細明體" w:hAnsi="Cambria" w:cs="Times New Roman"/>
      <w:sz w:val="2"/>
    </w:rPr>
  </w:style>
  <w:style w:type="table" w:styleId="TableGrid">
    <w:name w:val="Table Grid"/>
    <w:basedOn w:val="TableNormal"/>
    <w:uiPriority w:val="99"/>
    <w:rsid w:val="008525C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rsid w:val="00E5762F"/>
    <w:pPr>
      <w:tabs>
        <w:tab w:val="left" w:pos="1701"/>
        <w:tab w:val="left" w:pos="3402"/>
        <w:tab w:val="left" w:pos="5103"/>
        <w:tab w:val="left" w:pos="6804"/>
      </w:tabs>
      <w:adjustRightInd w:val="0"/>
      <w:spacing w:line="360" w:lineRule="auto"/>
      <w:ind w:leftChars="200" w:left="480" w:firstLineChars="200" w:firstLine="200"/>
      <w:jc w:val="both"/>
      <w:textAlignment w:val="baseline"/>
    </w:pPr>
    <w:rPr>
      <w:spacing w:val="4"/>
      <w:kern w:val="0"/>
      <w:szCs w:val="20"/>
    </w:rPr>
  </w:style>
  <w:style w:type="character" w:styleId="Hyperlink">
    <w:name w:val="Hyperlink"/>
    <w:basedOn w:val="DefaultParagraphFont"/>
    <w:uiPriority w:val="99"/>
    <w:rsid w:val="007712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42F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D2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42F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ccc.gov.tw&#26597;&#35426;&#65307;&#25110;&#27965;03-3322592&#65283;8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1</Pages>
  <Words>103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蓮之饗宴~</dc:title>
  <dc:subject/>
  <dc:creator>Administrator</dc:creator>
  <cp:keywords/>
  <dc:description/>
  <cp:lastModifiedBy>ADMIN</cp:lastModifiedBy>
  <cp:revision>14</cp:revision>
  <cp:lastPrinted>2015-11-03T01:00:00Z</cp:lastPrinted>
  <dcterms:created xsi:type="dcterms:W3CDTF">2015-10-30T03:38:00Z</dcterms:created>
  <dcterms:modified xsi:type="dcterms:W3CDTF">2015-11-04T08:44:00Z</dcterms:modified>
</cp:coreProperties>
</file>