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93350B" w:rsidRPr="00207905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350B" w:rsidRPr="00207905" w:rsidRDefault="0093350B">
            <w:pPr>
              <w:pStyle w:val="a5"/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3350B" w:rsidRPr="00207905" w:rsidRDefault="009335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07905">
              <w:rPr>
                <w:rFonts w:ascii="標楷體" w:eastAsia="標楷體" w:hAnsi="標楷體" w:hint="eastAsia"/>
                <w:color w:val="000000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50B" w:rsidRPr="00207905" w:rsidRDefault="0093350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3350B" w:rsidRPr="00207905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93350B" w:rsidRPr="00207905" w:rsidRDefault="00667815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pacing w:val="-4"/>
              </w:rPr>
              <w:t>桃園市</w:t>
            </w:r>
            <w:r w:rsidR="0093350B" w:rsidRPr="00207905">
              <w:rPr>
                <w:rFonts w:ascii="標楷體" w:eastAsia="標楷體" w:hAnsi="標楷體" w:hint="eastAsia"/>
                <w:color w:val="000000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B" w:rsidRPr="00207905" w:rsidRDefault="0093350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93350B" w:rsidRPr="00207905" w:rsidRDefault="0093350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3350B" w:rsidRPr="00207905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93350B" w:rsidRPr="00207905" w:rsidRDefault="00667815" w:rsidP="00754727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pacing w:val="-4"/>
              </w:rPr>
              <w:t>桃園市桃園區</w:t>
            </w:r>
            <w:r w:rsidR="0093350B" w:rsidRPr="00207905">
              <w:rPr>
                <w:rFonts w:ascii="標楷體" w:eastAsia="標楷體" w:hAnsi="標楷體" w:hint="eastAsia"/>
                <w:color w:val="000000"/>
                <w:spacing w:val="-4"/>
              </w:rPr>
              <w:t>縣府</w:t>
            </w:r>
            <w:r w:rsidR="0093350B"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路</w:t>
            </w:r>
            <w:r w:rsidR="00754727"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21</w:t>
            </w:r>
            <w:r w:rsidR="0093350B"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3350B" w:rsidRPr="00207905" w:rsidRDefault="0093350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93350B" w:rsidRPr="00207905" w:rsidRDefault="0093350B">
            <w:pPr>
              <w:rPr>
                <w:rFonts w:ascii="標楷體" w:eastAsia="標楷體" w:hAnsi="標楷體"/>
                <w:color w:val="000000"/>
              </w:rPr>
            </w:pPr>
            <w:r w:rsidRPr="00207905">
              <w:rPr>
                <w:rFonts w:ascii="標楷體" w:eastAsia="標楷體" w:hAnsi="標楷體" w:hint="eastAsia"/>
                <w:color w:val="000000"/>
              </w:rPr>
              <w:t>電話：3322592</w:t>
            </w:r>
          </w:p>
        </w:tc>
      </w:tr>
      <w:tr w:rsidR="0093350B" w:rsidRPr="00207905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:rsidR="0093350B" w:rsidRPr="00207905" w:rsidRDefault="009A7C1F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網址 http：//www.ty</w:t>
            </w:r>
            <w:r w:rsidRPr="00207905">
              <w:rPr>
                <w:rFonts w:ascii="標楷體" w:eastAsia="標楷體" w:hAnsi="標楷體"/>
                <w:color w:val="000000"/>
                <w:spacing w:val="-4"/>
                <w:kern w:val="0"/>
              </w:rPr>
              <w:t>ccc</w:t>
            </w:r>
            <w:r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.gov.tw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50B" w:rsidRPr="00207905" w:rsidRDefault="0093350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93350B" w:rsidRPr="00207905" w:rsidRDefault="0093350B">
            <w:pPr>
              <w:rPr>
                <w:rFonts w:ascii="標楷體" w:eastAsia="標楷體" w:hAnsi="標楷體"/>
                <w:color w:val="000000"/>
              </w:rPr>
            </w:pPr>
            <w:r w:rsidRPr="00207905">
              <w:rPr>
                <w:rFonts w:ascii="標楷體" w:eastAsia="標楷體" w:hAnsi="標楷體" w:hint="eastAsia"/>
                <w:color w:val="000000"/>
              </w:rPr>
              <w:t>傳真：3363806</w:t>
            </w:r>
          </w:p>
        </w:tc>
      </w:tr>
      <w:tr w:rsidR="0093350B" w:rsidRPr="00207905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B" w:rsidRPr="00207905" w:rsidRDefault="0093350B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中華民國</w:t>
            </w:r>
            <w:r w:rsidR="00C428BE"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10</w:t>
            </w:r>
            <w:r w:rsidR="009A7C1F"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5</w:t>
            </w:r>
            <w:r w:rsidR="009D70E6"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年</w:t>
            </w:r>
            <w:r w:rsidR="00827E80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9</w:t>
            </w:r>
            <w:r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月</w:t>
            </w:r>
            <w:r w:rsidR="00827E80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1</w:t>
            </w:r>
            <w:bookmarkStart w:id="0" w:name="_GoBack"/>
            <w:bookmarkEnd w:id="0"/>
            <w:r w:rsidRPr="00207905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日發布，並透過網際網路同步發送</w:t>
            </w:r>
          </w:p>
          <w:p w:rsidR="0093350B" w:rsidRPr="00207905" w:rsidRDefault="0093350B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color w:val="000000"/>
                <w:spacing w:val="-4"/>
                <w:kern w:val="0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B" w:rsidRPr="00207905" w:rsidRDefault="0093350B">
            <w:pPr>
              <w:spacing w:line="340" w:lineRule="exact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207905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本稿連絡</w:t>
            </w:r>
            <w:proofErr w:type="gramEnd"/>
            <w:r w:rsidRPr="00207905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人：</w:t>
            </w:r>
            <w:r w:rsidR="00722F4B" w:rsidRPr="00207905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張亦潔</w:t>
            </w:r>
          </w:p>
          <w:p w:rsidR="0093350B" w:rsidRPr="00207905" w:rsidRDefault="0093350B" w:rsidP="00891582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color w:val="000000"/>
                <w:spacing w:val="-2"/>
                <w:kern w:val="0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電話：(03)</w:t>
            </w:r>
            <w:r w:rsidR="00891582" w:rsidRPr="00207905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332</w:t>
            </w:r>
            <w:r w:rsidR="00637692" w:rsidRPr="00207905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2592</w:t>
            </w:r>
            <w:r w:rsidRPr="00207905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轉</w:t>
            </w:r>
            <w:r w:rsidR="00637692" w:rsidRPr="00207905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83</w:t>
            </w:r>
            <w:r w:rsidR="009F605A" w:rsidRPr="00207905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07</w:t>
            </w:r>
          </w:p>
        </w:tc>
      </w:tr>
    </w:tbl>
    <w:p w:rsidR="00AA1E34" w:rsidRPr="00207905" w:rsidRDefault="00667815" w:rsidP="00827E80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722F4B"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974D24"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藝術</w:t>
      </w:r>
      <w:r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巡演</w:t>
      </w:r>
      <w:r w:rsidR="001B6D47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9/3</w:t>
      </w:r>
      <w:r w:rsidR="00917F66"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復興</w:t>
      </w:r>
      <w:r w:rsidR="001B6D47">
        <w:rPr>
          <w:rFonts w:ascii="標楷體" w:eastAsia="標楷體" w:hAnsi="標楷體" w:hint="eastAsia"/>
          <w:b/>
          <w:color w:val="000000"/>
          <w:sz w:val="32"/>
          <w:szCs w:val="32"/>
        </w:rPr>
        <w:t>橋上</w:t>
      </w:r>
      <w:r w:rsidR="00917F66"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賞</w:t>
      </w:r>
      <w:proofErr w:type="gramStart"/>
      <w:r w:rsidR="00917F66"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＂</w:t>
      </w:r>
      <w:proofErr w:type="gramEnd"/>
      <w:r w:rsidR="00917F66"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樂</w:t>
      </w:r>
      <w:proofErr w:type="gramStart"/>
      <w:r w:rsidR="00917F66"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＂</w:t>
      </w:r>
      <w:proofErr w:type="gramEnd"/>
      <w:r w:rsidR="004074F0"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!</w:t>
      </w:r>
    </w:p>
    <w:p w:rsidR="007D56E6" w:rsidRPr="00207905" w:rsidRDefault="001B6D47" w:rsidP="00827E80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大提琴</w:t>
      </w:r>
      <w:r w:rsidR="00917F66"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張正傑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917F66" w:rsidRPr="00207905">
        <w:rPr>
          <w:rFonts w:ascii="標楷體" w:eastAsia="標楷體" w:hAnsi="標楷體" w:hint="eastAsia"/>
          <w:b/>
          <w:color w:val="000000"/>
          <w:sz w:val="32"/>
          <w:szCs w:val="32"/>
        </w:rPr>
        <w:t>美猴王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朱陸豪　聯手演出</w:t>
      </w:r>
    </w:p>
    <w:p w:rsidR="007F3D75" w:rsidRPr="00207905" w:rsidRDefault="004C6A8E" w:rsidP="00827E80">
      <w:pPr>
        <w:snapToGrid w:val="0"/>
        <w:spacing w:before="100" w:beforeAutospacing="1" w:afterLines="50" w:after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07905">
        <w:rPr>
          <w:rFonts w:ascii="標楷體" w:eastAsia="標楷體" w:hAnsi="標楷體" w:hint="eastAsia"/>
          <w:color w:val="000000"/>
          <w:sz w:val="28"/>
          <w:szCs w:val="28"/>
        </w:rPr>
        <w:t>「2016桃園藝術巡演」</w:t>
      </w:r>
      <w:r w:rsidR="004074F0" w:rsidRPr="00207905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4D4542" w:rsidRPr="00207905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917F66" w:rsidRPr="0020790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8E0806" w:rsidRPr="0020790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17F66" w:rsidRPr="0020790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8E0806" w:rsidRPr="0020790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E72CFB" w:rsidRPr="0020790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074F0" w:rsidRPr="00207905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E72CFB" w:rsidRPr="00207905">
        <w:rPr>
          <w:rFonts w:ascii="標楷體" w:eastAsia="標楷體" w:hAnsi="標楷體" w:hint="eastAsia"/>
          <w:color w:val="000000"/>
          <w:sz w:val="28"/>
          <w:szCs w:val="28"/>
        </w:rPr>
        <w:t>六)</w:t>
      </w:r>
      <w:r w:rsidR="004074F0" w:rsidRPr="00207905">
        <w:rPr>
          <w:rFonts w:ascii="標楷體" w:eastAsia="標楷體" w:hAnsi="標楷體" w:hint="eastAsia"/>
          <w:color w:val="000000"/>
          <w:sz w:val="28"/>
          <w:szCs w:val="28"/>
        </w:rPr>
        <w:t>巡迴</w:t>
      </w:r>
      <w:r w:rsidR="00917F66" w:rsidRPr="00207905">
        <w:rPr>
          <w:rFonts w:ascii="標楷體" w:eastAsia="標楷體" w:hAnsi="標楷體" w:hint="eastAsia"/>
          <w:color w:val="000000"/>
          <w:sz w:val="28"/>
          <w:szCs w:val="28"/>
        </w:rPr>
        <w:t>到復興</w:t>
      </w:r>
      <w:r w:rsidR="004074F0" w:rsidRPr="00207905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917F66" w:rsidRPr="00207905">
        <w:rPr>
          <w:rFonts w:ascii="標楷體" w:eastAsia="標楷體" w:hAnsi="標楷體" w:hint="eastAsia"/>
          <w:color w:val="000000"/>
          <w:sz w:val="28"/>
          <w:szCs w:val="28"/>
        </w:rPr>
        <w:t>復興橋上</w:t>
      </w:r>
      <w:r w:rsidR="004074F0" w:rsidRPr="00207905">
        <w:rPr>
          <w:rFonts w:ascii="標楷體" w:eastAsia="標楷體" w:hAnsi="標楷體" w:hint="eastAsia"/>
          <w:color w:val="000000"/>
          <w:sz w:val="28"/>
          <w:szCs w:val="28"/>
        </w:rPr>
        <w:t>演出</w:t>
      </w:r>
      <w:r w:rsidR="00385A58" w:rsidRPr="00207905">
        <w:rPr>
          <w:rFonts w:ascii="標楷體" w:eastAsia="標楷體" w:hAnsi="標楷體" w:hint="eastAsia"/>
          <w:color w:val="000000"/>
          <w:sz w:val="28"/>
          <w:szCs w:val="28"/>
        </w:rPr>
        <w:t>！</w:t>
      </w:r>
      <w:r w:rsidR="001B6D47">
        <w:rPr>
          <w:rFonts w:ascii="標楷體" w:eastAsia="標楷體" w:hAnsi="標楷體" w:hint="eastAsia"/>
          <w:color w:val="000000"/>
          <w:sz w:val="28"/>
          <w:szCs w:val="28"/>
        </w:rPr>
        <w:t>知名大提琴家張正傑將與京劇名角朱陸豪的美猴王聯手登場，更具看頭的是，這次演出也首次挑戰將表演舞台，從平</w:t>
      </w:r>
      <w:r w:rsidR="00904861">
        <w:rPr>
          <w:rFonts w:ascii="標楷體" w:eastAsia="標楷體" w:hAnsi="標楷體" w:hint="eastAsia"/>
          <w:color w:val="000000"/>
          <w:sz w:val="28"/>
          <w:szCs w:val="28"/>
        </w:rPr>
        <w:t>地移到橋上，讓民眾體驗難得的橋上中秋賞</w:t>
      </w:r>
      <w:proofErr w:type="gramStart"/>
      <w:r w:rsidR="00904861">
        <w:rPr>
          <w:rFonts w:ascii="標楷體" w:eastAsia="標楷體" w:hAnsi="標楷體" w:hint="eastAsia"/>
          <w:color w:val="000000"/>
          <w:sz w:val="28"/>
          <w:szCs w:val="28"/>
        </w:rPr>
        <w:t>＂</w:t>
      </w:r>
      <w:proofErr w:type="gramEnd"/>
      <w:r w:rsidR="00904861">
        <w:rPr>
          <w:rFonts w:ascii="標楷體" w:eastAsia="標楷體" w:hAnsi="標楷體" w:hint="eastAsia"/>
          <w:color w:val="000000"/>
          <w:sz w:val="28"/>
          <w:szCs w:val="28"/>
        </w:rPr>
        <w:t>樂</w:t>
      </w:r>
      <w:proofErr w:type="gramStart"/>
      <w:r w:rsidR="00904861">
        <w:rPr>
          <w:rFonts w:ascii="標楷體" w:eastAsia="標楷體" w:hAnsi="標楷體" w:hint="eastAsia"/>
          <w:color w:val="000000"/>
          <w:sz w:val="28"/>
          <w:szCs w:val="28"/>
        </w:rPr>
        <w:t>＂</w:t>
      </w:r>
      <w:proofErr w:type="gramEnd"/>
      <w:r w:rsidR="00904861">
        <w:rPr>
          <w:rFonts w:ascii="標楷體" w:eastAsia="標楷體" w:hAnsi="標楷體" w:hint="eastAsia"/>
          <w:color w:val="000000"/>
          <w:sz w:val="28"/>
          <w:szCs w:val="28"/>
        </w:rPr>
        <w:t>！</w:t>
      </w:r>
    </w:p>
    <w:p w:rsidR="001B6D47" w:rsidRDefault="001B6D47" w:rsidP="00827E80">
      <w:pPr>
        <w:snapToGrid w:val="0"/>
        <w:spacing w:before="100" w:beforeAutospacing="1" w:afterLines="50" w:after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07905">
        <w:rPr>
          <w:rFonts w:ascii="標楷體" w:eastAsia="標楷體" w:hAnsi="標楷體" w:hint="eastAsia"/>
          <w:color w:val="000000"/>
          <w:sz w:val="28"/>
          <w:szCs w:val="28"/>
        </w:rPr>
        <w:t>9月3日(星期六)下午5點將在桃園</w:t>
      </w:r>
      <w:r w:rsidRPr="00693B36">
        <w:rPr>
          <w:rFonts w:ascii="標楷體" w:eastAsia="標楷體" w:hAnsi="標楷體" w:hint="eastAsia"/>
          <w:color w:val="000000"/>
          <w:sz w:val="28"/>
          <w:szCs w:val="28"/>
        </w:rPr>
        <w:t>景色優美的復興橋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07905">
        <w:rPr>
          <w:rFonts w:ascii="標楷體" w:eastAsia="標楷體" w:hAnsi="標楷體" w:hint="eastAsia"/>
          <w:color w:val="000000"/>
          <w:sz w:val="28"/>
          <w:szCs w:val="28"/>
        </w:rPr>
        <w:t>邀請國內最富有創意的古典樂演出團體</w:t>
      </w:r>
      <w:r w:rsidRPr="00207905">
        <w:rPr>
          <w:rFonts w:ascii="標楷體" w:eastAsia="標楷體" w:hAnsi="標楷體"/>
          <w:color w:val="000000"/>
          <w:sz w:val="28"/>
          <w:szCs w:val="28"/>
        </w:rPr>
        <w:t>弦外之音團</w:t>
      </w:r>
      <w:r w:rsidRPr="00207905">
        <w:rPr>
          <w:rFonts w:ascii="標楷體" w:eastAsia="標楷體" w:hAnsi="標楷體" w:hint="eastAsia"/>
          <w:color w:val="000000"/>
          <w:sz w:val="28"/>
          <w:szCs w:val="28"/>
        </w:rPr>
        <w:t>，其藝術總監張正傑是國內知名大提琴家，將與鋼琴家謝婉玲一起聯手打造一場不同以往的戶外音樂會，演出將</w:t>
      </w:r>
      <w:r w:rsidRPr="00693B36">
        <w:rPr>
          <w:rFonts w:ascii="標楷體" w:eastAsia="標楷體" w:hAnsi="標楷體" w:hint="eastAsia"/>
          <w:color w:val="000000"/>
          <w:sz w:val="28"/>
          <w:szCs w:val="28"/>
        </w:rPr>
        <w:t>邀請到國內最美的女高音蔣啟真一同參與，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更令人期待的是</w:t>
      </w:r>
      <w:r w:rsidRPr="00693B36">
        <w:rPr>
          <w:rFonts w:ascii="標楷體" w:eastAsia="標楷體" w:hAnsi="標楷體" w:hint="eastAsia"/>
          <w:color w:val="000000"/>
          <w:sz w:val="28"/>
          <w:szCs w:val="28"/>
        </w:rPr>
        <w:t>封箱已久的京劇名角朱陸豪，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也</w:t>
      </w:r>
      <w:r w:rsidRPr="00693B36">
        <w:rPr>
          <w:rFonts w:ascii="標楷體" w:eastAsia="標楷體" w:hAnsi="標楷體" w:hint="eastAsia"/>
          <w:color w:val="000000"/>
          <w:sz w:val="28"/>
          <w:szCs w:val="28"/>
        </w:rPr>
        <w:t>將演出身手矯健的美猴王，要讓觀</w:t>
      </w:r>
      <w:r>
        <w:rPr>
          <w:rFonts w:ascii="標楷體" w:eastAsia="標楷體" w:hAnsi="標楷體" w:hint="eastAsia"/>
          <w:color w:val="000000"/>
          <w:sz w:val="28"/>
          <w:szCs w:val="28"/>
        </w:rPr>
        <w:t>眾感受到西方音樂與東方京劇結合，所激發出來令人意想不到的火花。</w:t>
      </w:r>
    </w:p>
    <w:p w:rsidR="007D56E6" w:rsidRPr="00207905" w:rsidRDefault="00E20B84" w:rsidP="00827E80">
      <w:pPr>
        <w:snapToGrid w:val="0"/>
        <w:spacing w:before="100" w:beforeAutospacing="1" w:afterLines="50" w:after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07905">
        <w:rPr>
          <w:rFonts w:ascii="標楷體" w:eastAsia="標楷體" w:hAnsi="標楷體" w:hint="eastAsia"/>
          <w:color w:val="000000"/>
          <w:sz w:val="28"/>
          <w:szCs w:val="28"/>
        </w:rPr>
        <w:t>沿續往年貼近民眾</w:t>
      </w:r>
      <w:r w:rsidR="0071799C" w:rsidRPr="00207905">
        <w:rPr>
          <w:rFonts w:ascii="標楷體" w:eastAsia="標楷體" w:hAnsi="標楷體" w:hint="eastAsia"/>
          <w:color w:val="000000"/>
          <w:sz w:val="28"/>
          <w:szCs w:val="28"/>
        </w:rPr>
        <w:t>的精神，</w:t>
      </w:r>
      <w:r w:rsidR="004074F0" w:rsidRPr="00207905">
        <w:rPr>
          <w:rFonts w:ascii="標楷體" w:eastAsia="標楷體" w:hAnsi="標楷體" w:hint="eastAsia"/>
          <w:color w:val="000000"/>
          <w:sz w:val="28"/>
          <w:szCs w:val="28"/>
        </w:rPr>
        <w:t>「2016桃園藝術巡演」</w:t>
      </w:r>
      <w:r w:rsidR="00722F4B" w:rsidRPr="00207905">
        <w:rPr>
          <w:rFonts w:ascii="標楷體" w:eastAsia="標楷體" w:hAnsi="標楷體" w:hint="eastAsia"/>
          <w:color w:val="000000"/>
          <w:sz w:val="28"/>
          <w:szCs w:val="28"/>
        </w:rPr>
        <w:t>落實文化平權</w:t>
      </w:r>
      <w:r w:rsidR="00E72CFB" w:rsidRPr="00207905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722F4B" w:rsidRPr="00207905">
        <w:rPr>
          <w:rFonts w:ascii="標楷體" w:eastAsia="標楷體" w:hAnsi="標楷體" w:hint="eastAsia"/>
          <w:color w:val="000000"/>
          <w:sz w:val="28"/>
          <w:szCs w:val="28"/>
        </w:rPr>
        <w:t>理念，</w:t>
      </w:r>
      <w:r w:rsidR="007D56E6" w:rsidRPr="00207905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E72CFB" w:rsidRPr="00207905">
        <w:rPr>
          <w:rFonts w:ascii="標楷體" w:eastAsia="標楷體" w:hAnsi="標楷體" w:hint="eastAsia"/>
          <w:color w:val="000000"/>
          <w:sz w:val="28"/>
          <w:szCs w:val="28"/>
        </w:rPr>
        <w:t>4/30</w:t>
      </w:r>
      <w:r w:rsidR="007D56E6" w:rsidRPr="00207905">
        <w:rPr>
          <w:rFonts w:ascii="標楷體" w:eastAsia="標楷體" w:hAnsi="標楷體" w:hint="eastAsia"/>
          <w:color w:val="000000"/>
          <w:sz w:val="28"/>
          <w:szCs w:val="28"/>
        </w:rPr>
        <w:t>起至</w:t>
      </w:r>
      <w:r w:rsidR="00E72CFB" w:rsidRPr="00207905">
        <w:rPr>
          <w:rFonts w:ascii="標楷體" w:eastAsia="標楷體" w:hAnsi="標楷體" w:hint="eastAsia"/>
          <w:color w:val="000000"/>
          <w:sz w:val="28"/>
          <w:szCs w:val="28"/>
        </w:rPr>
        <w:t>10/8</w:t>
      </w:r>
      <w:proofErr w:type="gramStart"/>
      <w:r w:rsidR="004D4542" w:rsidRPr="00207905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="007D56E6" w:rsidRPr="00207905">
        <w:rPr>
          <w:rFonts w:ascii="標楷體" w:eastAsia="標楷體" w:hAnsi="標楷體" w:hint="eastAsia"/>
          <w:color w:val="000000"/>
          <w:sz w:val="28"/>
          <w:szCs w:val="28"/>
        </w:rPr>
        <w:t>間，</w:t>
      </w:r>
      <w:proofErr w:type="gramEnd"/>
      <w:r w:rsidR="007D56E6" w:rsidRPr="00207905">
        <w:rPr>
          <w:rFonts w:ascii="標楷體" w:eastAsia="標楷體" w:hAnsi="標楷體" w:hint="eastAsia"/>
          <w:color w:val="000000"/>
          <w:sz w:val="28"/>
          <w:szCs w:val="28"/>
        </w:rPr>
        <w:t>在桃園市各</w:t>
      </w:r>
      <w:r w:rsidR="004D4542" w:rsidRPr="00207905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 w:rsidR="007D56E6" w:rsidRPr="00207905">
        <w:rPr>
          <w:rFonts w:ascii="標楷體" w:eastAsia="標楷體" w:hAnsi="標楷體" w:hint="eastAsia"/>
          <w:color w:val="000000"/>
          <w:sz w:val="28"/>
          <w:szCs w:val="28"/>
        </w:rPr>
        <w:t>區的公園、廣場、學校、廟</w:t>
      </w:r>
      <w:proofErr w:type="gramStart"/>
      <w:r w:rsidR="007D56E6" w:rsidRPr="00207905">
        <w:rPr>
          <w:rFonts w:ascii="標楷體" w:eastAsia="標楷體" w:hAnsi="標楷體" w:hint="eastAsia"/>
          <w:color w:val="000000"/>
          <w:sz w:val="28"/>
          <w:szCs w:val="28"/>
        </w:rPr>
        <w:t>埕</w:t>
      </w:r>
      <w:proofErr w:type="gramEnd"/>
      <w:r w:rsidR="007D56E6" w:rsidRPr="00207905">
        <w:rPr>
          <w:rFonts w:ascii="標楷體" w:eastAsia="標楷體" w:hAnsi="標楷體" w:hint="eastAsia"/>
          <w:color w:val="000000"/>
          <w:sz w:val="28"/>
          <w:szCs w:val="28"/>
        </w:rPr>
        <w:t>等常民空間，相繼安排了17場次的精彩演出，</w:t>
      </w:r>
      <w:r w:rsidR="006C7803" w:rsidRPr="00207905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="007D56E6" w:rsidRPr="00207905">
        <w:rPr>
          <w:rFonts w:ascii="標楷體" w:eastAsia="標楷體" w:hAnsi="標楷體" w:hint="eastAsia"/>
          <w:color w:val="000000"/>
          <w:sz w:val="28"/>
          <w:szCs w:val="28"/>
        </w:rPr>
        <w:t>以更近的距離，讓桃園市民能與家人朋友輕鬆愉快地</w:t>
      </w:r>
      <w:r w:rsidR="004D4542" w:rsidRPr="00207905">
        <w:rPr>
          <w:rFonts w:ascii="標楷體" w:eastAsia="標楷體" w:hAnsi="標楷體" w:hint="eastAsia"/>
          <w:color w:val="000000"/>
          <w:sz w:val="28"/>
          <w:szCs w:val="28"/>
        </w:rPr>
        <w:t>一同參與這場</w:t>
      </w:r>
      <w:r w:rsidR="007D56E6" w:rsidRPr="00207905">
        <w:rPr>
          <w:rFonts w:ascii="標楷體" w:eastAsia="標楷體" w:hAnsi="標楷體" w:hint="eastAsia"/>
          <w:color w:val="000000"/>
          <w:sz w:val="28"/>
          <w:szCs w:val="28"/>
        </w:rPr>
        <w:t>豐</w:t>
      </w:r>
      <w:r w:rsidR="004D4542" w:rsidRPr="00207905">
        <w:rPr>
          <w:rFonts w:ascii="標楷體" w:eastAsia="標楷體" w:hAnsi="標楷體" w:hint="eastAsia"/>
          <w:color w:val="000000"/>
          <w:sz w:val="28"/>
          <w:szCs w:val="28"/>
        </w:rPr>
        <w:t>盛</w:t>
      </w:r>
      <w:r w:rsidR="007D56E6" w:rsidRPr="00207905">
        <w:rPr>
          <w:rFonts w:ascii="標楷體" w:eastAsia="標楷體" w:hAnsi="標楷體" w:hint="eastAsia"/>
          <w:color w:val="000000"/>
          <w:sz w:val="28"/>
          <w:szCs w:val="28"/>
        </w:rPr>
        <w:t>的藝文饗宴。</w:t>
      </w:r>
    </w:p>
    <w:p w:rsidR="001B6D47" w:rsidRDefault="00100F5A" w:rsidP="00827E80">
      <w:pPr>
        <w:snapToGrid w:val="0"/>
        <w:spacing w:before="100" w:beforeAutospacing="1" w:afterLines="50" w:after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07905">
        <w:rPr>
          <w:rFonts w:ascii="標楷體" w:eastAsia="標楷體" w:hAnsi="標楷體" w:hint="eastAsia"/>
          <w:color w:val="000000"/>
          <w:sz w:val="28"/>
          <w:szCs w:val="28"/>
        </w:rPr>
        <w:t>這</w:t>
      </w:r>
      <w:r w:rsidR="00283486" w:rsidRPr="00207905">
        <w:rPr>
          <w:rFonts w:ascii="標楷體" w:eastAsia="標楷體" w:hAnsi="標楷體" w:hint="eastAsia"/>
          <w:color w:val="000000"/>
          <w:sz w:val="28"/>
          <w:szCs w:val="28"/>
        </w:rPr>
        <w:t>場融合復興區美麗山景的音樂演出，</w:t>
      </w:r>
      <w:r w:rsidR="006B7D24" w:rsidRPr="00207905">
        <w:rPr>
          <w:rFonts w:ascii="標楷體" w:eastAsia="標楷體" w:hAnsi="標楷體" w:hint="eastAsia"/>
          <w:color w:val="000000"/>
          <w:sz w:val="28"/>
          <w:szCs w:val="28"/>
        </w:rPr>
        <w:t>邀請您一起來到</w:t>
      </w:r>
      <w:r w:rsidRPr="00207905">
        <w:rPr>
          <w:rFonts w:ascii="標楷體" w:eastAsia="標楷體" w:hAnsi="標楷體" w:hint="eastAsia"/>
          <w:color w:val="000000"/>
          <w:sz w:val="28"/>
          <w:szCs w:val="28"/>
        </w:rPr>
        <w:t>現場</w:t>
      </w:r>
      <w:r w:rsidR="006B7D24" w:rsidRPr="00207905">
        <w:rPr>
          <w:rFonts w:ascii="標楷體" w:eastAsia="標楷體" w:hAnsi="標楷體" w:hint="eastAsia"/>
          <w:color w:val="000000"/>
          <w:sz w:val="28"/>
          <w:szCs w:val="28"/>
        </w:rPr>
        <w:t>，親身體驗</w:t>
      </w:r>
      <w:r w:rsidRPr="00207905">
        <w:rPr>
          <w:rFonts w:ascii="標楷體" w:eastAsia="標楷體" w:hAnsi="標楷體" w:hint="eastAsia"/>
          <w:color w:val="000000"/>
          <w:sz w:val="28"/>
          <w:szCs w:val="28"/>
        </w:rPr>
        <w:t>在視覺與聽覺上</w:t>
      </w:r>
      <w:r w:rsidR="006B7D24" w:rsidRPr="00207905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207905">
        <w:rPr>
          <w:rFonts w:ascii="標楷體" w:eastAsia="標楷體" w:hAnsi="標楷體" w:hint="eastAsia"/>
          <w:color w:val="000000"/>
          <w:sz w:val="28"/>
          <w:szCs w:val="28"/>
        </w:rPr>
        <w:t>同步</w:t>
      </w:r>
      <w:r w:rsidR="006B7D24" w:rsidRPr="00207905">
        <w:rPr>
          <w:rFonts w:ascii="標楷體" w:eastAsia="標楷體" w:hAnsi="標楷體" w:hint="eastAsia"/>
          <w:color w:val="000000"/>
          <w:sz w:val="28"/>
          <w:szCs w:val="28"/>
        </w:rPr>
        <w:t>音樂饗宴</w:t>
      </w:r>
      <w:r w:rsidR="004074F0" w:rsidRPr="0020790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1B6D47">
        <w:rPr>
          <w:rFonts w:ascii="標楷體" w:eastAsia="標楷體" w:hAnsi="標楷體" w:hint="eastAsia"/>
          <w:color w:val="000000"/>
          <w:sz w:val="28"/>
          <w:szCs w:val="28"/>
        </w:rPr>
        <w:t>另外9/22及9/27弦外之音團也將分別在巴</w:t>
      </w:r>
      <w:proofErr w:type="gramStart"/>
      <w:r w:rsidR="001B6D47">
        <w:rPr>
          <w:rFonts w:ascii="標楷體" w:eastAsia="標楷體" w:hAnsi="標楷體" w:hint="eastAsia"/>
          <w:color w:val="000000"/>
          <w:sz w:val="28"/>
          <w:szCs w:val="28"/>
        </w:rPr>
        <w:t>崚</w:t>
      </w:r>
      <w:proofErr w:type="gramEnd"/>
      <w:r w:rsidR="001B6D47">
        <w:rPr>
          <w:rFonts w:ascii="標楷體" w:eastAsia="標楷體" w:hAnsi="標楷體" w:hint="eastAsia"/>
          <w:color w:val="000000"/>
          <w:sz w:val="28"/>
          <w:szCs w:val="28"/>
        </w:rPr>
        <w:t>國小及羅浮國小舉辦二場「張正傑親子音樂會」，期待古典樂與山區小朋友的美好的相遇。</w:t>
      </w:r>
    </w:p>
    <w:p w:rsidR="00353BE1" w:rsidRPr="00207905" w:rsidRDefault="004074F0" w:rsidP="00827E80">
      <w:pPr>
        <w:snapToGrid w:val="0"/>
        <w:spacing w:before="100" w:beforeAutospacing="1" w:afterLines="50" w:after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07905">
        <w:rPr>
          <w:rFonts w:ascii="標楷體" w:eastAsia="標楷體" w:hAnsi="標楷體" w:hint="eastAsia"/>
          <w:color w:val="000000"/>
          <w:sz w:val="28"/>
          <w:szCs w:val="28"/>
        </w:rPr>
        <w:t>「2016桃園藝術巡演」場場</w:t>
      </w:r>
      <w:r w:rsidR="007B698D" w:rsidRPr="00207905">
        <w:rPr>
          <w:rFonts w:ascii="標楷體" w:eastAsia="標楷體" w:hAnsi="標楷體" w:hint="eastAsia"/>
          <w:color w:val="000000"/>
          <w:sz w:val="28"/>
          <w:szCs w:val="28"/>
        </w:rPr>
        <w:t>活動精彩可期</w:t>
      </w:r>
      <w:r w:rsidR="006B7D24" w:rsidRPr="0020790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B3F20" w:rsidRPr="00207905">
        <w:rPr>
          <w:rFonts w:ascii="標楷體" w:eastAsia="標楷體" w:hAnsi="標楷體" w:hint="eastAsia"/>
          <w:color w:val="000000"/>
          <w:sz w:val="28"/>
          <w:szCs w:val="28"/>
        </w:rPr>
        <w:t>詳情請上桃園市政府文化局網站查詢：</w:t>
      </w:r>
      <w:hyperlink r:id="rId8" w:history="1">
        <w:r w:rsidR="009B3F20" w:rsidRPr="00207905">
          <w:rPr>
            <w:rFonts w:ascii="標楷體" w:eastAsia="標楷體" w:hAnsi="標楷體" w:hint="eastAsia"/>
            <w:color w:val="000000"/>
          </w:rPr>
          <w:t>http://www.tyccc.gov.tw</w:t>
        </w:r>
      </w:hyperlink>
      <w:r w:rsidR="00907190" w:rsidRPr="0020790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B3F20" w:rsidRPr="0020790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proofErr w:type="gramStart"/>
      <w:r w:rsidR="009B3F20" w:rsidRPr="00207905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="009B3F20" w:rsidRPr="00207905">
        <w:rPr>
          <w:rFonts w:ascii="標楷體" w:eastAsia="標楷體" w:hAnsi="標楷體" w:hint="eastAsia"/>
          <w:color w:val="000000"/>
          <w:sz w:val="28"/>
          <w:szCs w:val="28"/>
        </w:rPr>
        <w:t>洽專線：03-3322592分機8307。</w:t>
      </w:r>
    </w:p>
    <w:p w:rsidR="00C414E1" w:rsidRPr="00207905" w:rsidRDefault="004C6A8E" w:rsidP="00827E80">
      <w:pPr>
        <w:snapToGrid w:val="0"/>
        <w:spacing w:before="100" w:beforeAutospacing="1" w:afterLines="50" w:after="180" w:line="400" w:lineRule="exact"/>
        <w:ind w:firstLineChars="200" w:firstLine="56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07905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207905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「2016桃園藝術巡演」</w:t>
      </w:r>
      <w:r w:rsidR="00E66EFD" w:rsidRPr="00207905">
        <w:rPr>
          <w:rFonts w:ascii="標楷體" w:eastAsia="標楷體" w:hAnsi="標楷體" w:hint="eastAsia"/>
          <w:b/>
          <w:color w:val="000000"/>
          <w:sz w:val="36"/>
          <w:szCs w:val="36"/>
        </w:rPr>
        <w:t>活動</w:t>
      </w:r>
      <w:r w:rsidRPr="00207905">
        <w:rPr>
          <w:rFonts w:ascii="標楷體" w:eastAsia="標楷體" w:hAnsi="標楷體" w:hint="eastAsia"/>
          <w:b/>
          <w:color w:val="000000"/>
          <w:sz w:val="36"/>
          <w:szCs w:val="36"/>
        </w:rPr>
        <w:t>場次表</w:t>
      </w:r>
    </w:p>
    <w:tbl>
      <w:tblPr>
        <w:tblW w:w="97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1"/>
        <w:gridCol w:w="1417"/>
        <w:gridCol w:w="2835"/>
        <w:gridCol w:w="851"/>
        <w:gridCol w:w="3685"/>
      </w:tblGrid>
      <w:tr w:rsidR="004C6A8E" w:rsidRPr="00207905" w:rsidTr="006067F7">
        <w:trPr>
          <w:trHeight w:val="90"/>
        </w:trPr>
        <w:tc>
          <w:tcPr>
            <w:tcW w:w="1011" w:type="dxa"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月份</w:t>
            </w:r>
          </w:p>
        </w:tc>
        <w:tc>
          <w:tcPr>
            <w:tcW w:w="1417" w:type="dxa"/>
            <w:vAlign w:val="center"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演出時間</w:t>
            </w:r>
          </w:p>
        </w:tc>
        <w:tc>
          <w:tcPr>
            <w:tcW w:w="2835" w:type="dxa"/>
            <w:vAlign w:val="center"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演出地點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區域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演出團隊</w:t>
            </w:r>
          </w:p>
        </w:tc>
      </w:tr>
      <w:tr w:rsidR="004C6A8E" w:rsidRPr="00207905" w:rsidTr="006067F7">
        <w:trPr>
          <w:trHeight w:val="80"/>
        </w:trPr>
        <w:tc>
          <w:tcPr>
            <w:tcW w:w="1011" w:type="dxa"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4月</w:t>
            </w:r>
          </w:p>
        </w:tc>
        <w:tc>
          <w:tcPr>
            <w:tcW w:w="1417" w:type="dxa"/>
            <w:vAlign w:val="center"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4/30(六)</w:t>
            </w:r>
          </w:p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4C6A8E" w:rsidRPr="00207905" w:rsidRDefault="004C6A8E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光明國小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蘆竹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6A8E" w:rsidRPr="00207905" w:rsidRDefault="004C6A8E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風神寶寶兒童劇團</w:t>
            </w:r>
          </w:p>
        </w:tc>
      </w:tr>
      <w:tr w:rsidR="004C6A8E" w:rsidRPr="00207905" w:rsidTr="006067F7">
        <w:trPr>
          <w:trHeight w:val="80"/>
        </w:trPr>
        <w:tc>
          <w:tcPr>
            <w:tcW w:w="1011" w:type="dxa"/>
            <w:vMerge w:val="restart"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5月</w:t>
            </w:r>
          </w:p>
        </w:tc>
        <w:tc>
          <w:tcPr>
            <w:tcW w:w="1417" w:type="dxa"/>
            <w:vAlign w:val="center"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5/</w:t>
            </w:r>
            <w:r w:rsidR="00A01BEB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7(六)</w:t>
            </w:r>
          </w:p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2835" w:type="dxa"/>
            <w:vAlign w:val="center"/>
          </w:tcPr>
          <w:p w:rsidR="004C6A8E" w:rsidRPr="00207905" w:rsidRDefault="004C6A8E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觀音國小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6A8E" w:rsidRPr="00207905" w:rsidRDefault="004C6A8E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台北打擊樂團</w:t>
            </w:r>
          </w:p>
        </w:tc>
      </w:tr>
      <w:tr w:rsidR="004C6A8E" w:rsidRPr="00207905" w:rsidTr="006067F7">
        <w:trPr>
          <w:trHeight w:val="80"/>
        </w:trPr>
        <w:tc>
          <w:tcPr>
            <w:tcW w:w="1011" w:type="dxa"/>
            <w:vMerge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5/</w:t>
            </w:r>
            <w:r w:rsidR="00A01BEB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7(六)</w:t>
            </w:r>
          </w:p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4C6A8E" w:rsidRPr="00207905" w:rsidRDefault="004C6A8E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頭洲國小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新屋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C6A8E" w:rsidRPr="00207905" w:rsidRDefault="004C6A8E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大開劇團</w:t>
            </w:r>
          </w:p>
        </w:tc>
      </w:tr>
      <w:tr w:rsidR="004C6A8E" w:rsidRPr="00207905" w:rsidTr="006067F7">
        <w:trPr>
          <w:trHeight w:val="80"/>
        </w:trPr>
        <w:tc>
          <w:tcPr>
            <w:tcW w:w="1011" w:type="dxa"/>
            <w:vMerge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5/21(六)</w:t>
            </w:r>
          </w:p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4C6A8E" w:rsidRPr="00207905" w:rsidRDefault="004C6A8E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新坡國小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觀音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C6A8E" w:rsidRPr="00207905" w:rsidRDefault="004C6A8E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大開劇團</w:t>
            </w:r>
          </w:p>
        </w:tc>
      </w:tr>
      <w:tr w:rsidR="004C6A8E" w:rsidRPr="00207905" w:rsidTr="006067F7">
        <w:trPr>
          <w:trHeight w:val="80"/>
        </w:trPr>
        <w:tc>
          <w:tcPr>
            <w:tcW w:w="1011" w:type="dxa"/>
            <w:vMerge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5/28(六)</w:t>
            </w:r>
          </w:p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4C6A8E" w:rsidRPr="00207905" w:rsidRDefault="004C6A8E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新屋區公所前廣場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6A8E" w:rsidRPr="00207905" w:rsidRDefault="004C6A8E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6A8E" w:rsidRPr="00207905" w:rsidRDefault="004C6A8E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台北打擊樂團</w:t>
            </w:r>
          </w:p>
        </w:tc>
      </w:tr>
      <w:tr w:rsidR="00832F23" w:rsidRPr="00207905" w:rsidTr="006067F7">
        <w:trPr>
          <w:trHeight w:val="80"/>
        </w:trPr>
        <w:tc>
          <w:tcPr>
            <w:tcW w:w="1011" w:type="dxa"/>
            <w:vMerge w:val="restart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6月</w:t>
            </w:r>
          </w:p>
        </w:tc>
        <w:tc>
          <w:tcPr>
            <w:tcW w:w="1417" w:type="dxa"/>
            <w:vAlign w:val="center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6/</w:t>
            </w:r>
            <w:r w:rsidR="00F96CC0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18</w:t>
            </w: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(六)</w:t>
            </w:r>
          </w:p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14:</w:t>
            </w:r>
            <w:r w:rsidR="005C623F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832F23" w:rsidRPr="00207905" w:rsidRDefault="00F96CC0" w:rsidP="00F96CC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救國團復興青年活動中心大禮堂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復興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32F23" w:rsidRPr="00207905" w:rsidRDefault="00832F23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TAI身體劇場</w:t>
            </w:r>
          </w:p>
        </w:tc>
      </w:tr>
      <w:tr w:rsidR="00832F23" w:rsidRPr="00207905" w:rsidTr="006067F7">
        <w:trPr>
          <w:trHeight w:val="80"/>
        </w:trPr>
        <w:tc>
          <w:tcPr>
            <w:tcW w:w="1011" w:type="dxa"/>
            <w:vMerge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32F23" w:rsidRPr="00207905" w:rsidRDefault="00832F23" w:rsidP="0076792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6/25(六)</w:t>
            </w:r>
          </w:p>
          <w:p w:rsidR="00832F23" w:rsidRPr="00207905" w:rsidRDefault="00832F23" w:rsidP="0076792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832F23" w:rsidRPr="00207905" w:rsidRDefault="00832F23" w:rsidP="00F96CC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陽明運動公園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2F23" w:rsidRPr="00207905" w:rsidRDefault="00832F23" w:rsidP="0076792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32F23" w:rsidRPr="00207905" w:rsidRDefault="00832F23" w:rsidP="0076792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北爵士大樂隊</w:t>
            </w:r>
          </w:p>
        </w:tc>
      </w:tr>
      <w:tr w:rsidR="00832F23" w:rsidRPr="00207905" w:rsidTr="006067F7">
        <w:trPr>
          <w:trHeight w:val="80"/>
        </w:trPr>
        <w:tc>
          <w:tcPr>
            <w:tcW w:w="1011" w:type="dxa"/>
            <w:vMerge w:val="restart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7月</w:t>
            </w:r>
          </w:p>
        </w:tc>
        <w:tc>
          <w:tcPr>
            <w:tcW w:w="1417" w:type="dxa"/>
            <w:vAlign w:val="center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7/</w:t>
            </w:r>
            <w:r w:rsidR="00A01BEB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2(六)</w:t>
            </w:r>
          </w:p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832F23" w:rsidRPr="00207905" w:rsidRDefault="00832F23" w:rsidP="006067F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大溪埔頂公園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大溪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32F23" w:rsidRPr="00207905" w:rsidRDefault="00832F23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聲動樂團</w:t>
            </w:r>
            <w:proofErr w:type="gramEnd"/>
          </w:p>
        </w:tc>
      </w:tr>
      <w:tr w:rsidR="00832F23" w:rsidRPr="00207905" w:rsidTr="006067F7">
        <w:trPr>
          <w:trHeight w:val="80"/>
        </w:trPr>
        <w:tc>
          <w:tcPr>
            <w:tcW w:w="1011" w:type="dxa"/>
            <w:vMerge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32F23" w:rsidRPr="00207905" w:rsidRDefault="00832F23" w:rsidP="0076792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7/</w:t>
            </w:r>
            <w:r w:rsidR="00907190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</w:t>
            </w: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(六)</w:t>
            </w:r>
          </w:p>
          <w:p w:rsidR="00832F23" w:rsidRPr="00207905" w:rsidRDefault="00832F23" w:rsidP="0076792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832F23" w:rsidRPr="00207905" w:rsidRDefault="00832F23" w:rsidP="0076792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大興高中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2F23" w:rsidRPr="00207905" w:rsidRDefault="00832F23" w:rsidP="0076792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大園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32F23" w:rsidRPr="00207905" w:rsidRDefault="00832F23" w:rsidP="00D34E61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國立臺灣戲曲學院</w:t>
            </w:r>
            <w:r w:rsidR="00D34E61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臺灣特技團</w:t>
            </w:r>
          </w:p>
        </w:tc>
      </w:tr>
      <w:tr w:rsidR="00832F23" w:rsidRPr="00207905" w:rsidTr="006067F7">
        <w:trPr>
          <w:trHeight w:val="80"/>
        </w:trPr>
        <w:tc>
          <w:tcPr>
            <w:tcW w:w="1011" w:type="dxa"/>
            <w:vMerge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7/30(六)</w:t>
            </w:r>
          </w:p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832F23" w:rsidRPr="00207905" w:rsidRDefault="00832F23" w:rsidP="006067F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機五用地(興仁夜市旁)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32F23" w:rsidRPr="00207905" w:rsidRDefault="00832F23" w:rsidP="005C623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爵</w:t>
            </w:r>
            <w:proofErr w:type="gramEnd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代舞蹈劇場 &amp;</w:t>
            </w:r>
            <w:r w:rsidR="005C623F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L</w:t>
            </w: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ife爵士樂團</w:t>
            </w:r>
          </w:p>
        </w:tc>
      </w:tr>
      <w:tr w:rsidR="00832F23" w:rsidRPr="00207905" w:rsidTr="006067F7">
        <w:trPr>
          <w:trHeight w:val="80"/>
        </w:trPr>
        <w:tc>
          <w:tcPr>
            <w:tcW w:w="1011" w:type="dxa"/>
            <w:vMerge w:val="restart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8月</w:t>
            </w:r>
          </w:p>
        </w:tc>
        <w:tc>
          <w:tcPr>
            <w:tcW w:w="1417" w:type="dxa"/>
            <w:vAlign w:val="center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8/13(六)</w:t>
            </w:r>
          </w:p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832F23" w:rsidRPr="00207905" w:rsidRDefault="00832F23" w:rsidP="006067F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楊心棒</w:t>
            </w:r>
            <w:r w:rsidR="00D633E4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壘</w:t>
            </w: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球</w:t>
            </w:r>
            <w:proofErr w:type="gramEnd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32F23" w:rsidRPr="00207905" w:rsidRDefault="00832F23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春美歌劇團</w:t>
            </w:r>
          </w:p>
        </w:tc>
      </w:tr>
      <w:tr w:rsidR="00832F23" w:rsidRPr="00207905" w:rsidTr="006067F7">
        <w:trPr>
          <w:trHeight w:val="80"/>
        </w:trPr>
        <w:tc>
          <w:tcPr>
            <w:tcW w:w="1011" w:type="dxa"/>
            <w:vMerge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8/20(六)</w:t>
            </w:r>
          </w:p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832F23" w:rsidRPr="00207905" w:rsidRDefault="00832F23" w:rsidP="00A01BE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proofErr w:type="gramStart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崇宮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平鎮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32F23" w:rsidRPr="00207905" w:rsidRDefault="00832F23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民權歌劇團</w:t>
            </w:r>
          </w:p>
        </w:tc>
      </w:tr>
      <w:tr w:rsidR="00832F23" w:rsidRPr="00207905" w:rsidTr="006067F7">
        <w:trPr>
          <w:trHeight w:val="203"/>
        </w:trPr>
        <w:tc>
          <w:tcPr>
            <w:tcW w:w="1011" w:type="dxa"/>
            <w:vMerge w:val="restart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9月</w:t>
            </w:r>
          </w:p>
        </w:tc>
        <w:tc>
          <w:tcPr>
            <w:tcW w:w="1417" w:type="dxa"/>
            <w:vAlign w:val="center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9/</w:t>
            </w:r>
            <w:r w:rsidR="00A01BEB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3(六)</w:t>
            </w:r>
          </w:p>
          <w:p w:rsidR="00832F23" w:rsidRPr="00207905" w:rsidRDefault="00832F23" w:rsidP="00832F2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907190"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:00</w:t>
            </w:r>
          </w:p>
        </w:tc>
        <w:tc>
          <w:tcPr>
            <w:tcW w:w="2835" w:type="dxa"/>
            <w:vAlign w:val="center"/>
          </w:tcPr>
          <w:p w:rsidR="00832F23" w:rsidRPr="00207905" w:rsidRDefault="00907190" w:rsidP="006067F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復興橋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復興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32F23" w:rsidRPr="00207905" w:rsidRDefault="00832F23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弦外之音團</w:t>
            </w:r>
          </w:p>
        </w:tc>
      </w:tr>
      <w:tr w:rsidR="00832F23" w:rsidRPr="00207905" w:rsidTr="006067F7">
        <w:trPr>
          <w:trHeight w:val="80"/>
        </w:trPr>
        <w:tc>
          <w:tcPr>
            <w:tcW w:w="1011" w:type="dxa"/>
            <w:vMerge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9/10(六)</w:t>
            </w:r>
          </w:p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832F23" w:rsidRPr="00207905" w:rsidRDefault="00832F23" w:rsidP="006067F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龜山區公所側廣場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2F23" w:rsidRPr="00207905" w:rsidRDefault="00832F23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龜山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32F23" w:rsidRPr="00207905" w:rsidRDefault="00832F23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莫比斯</w:t>
            </w:r>
            <w:proofErr w:type="gramEnd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圓環創作公社</w:t>
            </w:r>
          </w:p>
        </w:tc>
      </w:tr>
      <w:tr w:rsidR="00A01BEB" w:rsidRPr="00207905" w:rsidTr="006067F7">
        <w:trPr>
          <w:trHeight w:val="80"/>
        </w:trPr>
        <w:tc>
          <w:tcPr>
            <w:tcW w:w="1011" w:type="dxa"/>
            <w:vMerge/>
          </w:tcPr>
          <w:p w:rsidR="00A01BEB" w:rsidRPr="00207905" w:rsidRDefault="00A01BEB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01BEB" w:rsidRPr="00207905" w:rsidRDefault="00A01BEB" w:rsidP="005910D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9/22(四)</w:t>
            </w:r>
          </w:p>
          <w:p w:rsidR="00A01BEB" w:rsidRPr="00207905" w:rsidRDefault="00A01BEB" w:rsidP="005910D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2835" w:type="dxa"/>
            <w:vAlign w:val="center"/>
          </w:tcPr>
          <w:p w:rsidR="00A01BEB" w:rsidRPr="00207905" w:rsidRDefault="00A01BEB" w:rsidP="005910D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巴</w:t>
            </w:r>
            <w:proofErr w:type="gramStart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崚</w:t>
            </w:r>
            <w:proofErr w:type="gramEnd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A01BEB" w:rsidRPr="00207905" w:rsidRDefault="00A01BEB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復興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A01BEB" w:rsidRPr="00207905" w:rsidRDefault="00CC0C2C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弦外之音團</w:t>
            </w:r>
          </w:p>
        </w:tc>
      </w:tr>
      <w:tr w:rsidR="00A01BEB" w:rsidRPr="00207905" w:rsidTr="006067F7">
        <w:trPr>
          <w:trHeight w:val="95"/>
        </w:trPr>
        <w:tc>
          <w:tcPr>
            <w:tcW w:w="1011" w:type="dxa"/>
            <w:vMerge/>
          </w:tcPr>
          <w:p w:rsidR="00A01BEB" w:rsidRPr="00207905" w:rsidRDefault="00A01BEB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01BEB" w:rsidRPr="00207905" w:rsidRDefault="00A01BEB" w:rsidP="005910D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9/27(二)</w:t>
            </w:r>
          </w:p>
          <w:p w:rsidR="00A01BEB" w:rsidRPr="00207905" w:rsidRDefault="00A01BEB" w:rsidP="005910D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2835" w:type="dxa"/>
            <w:vAlign w:val="center"/>
          </w:tcPr>
          <w:p w:rsidR="00A01BEB" w:rsidRPr="00207905" w:rsidRDefault="00A01BEB" w:rsidP="005910D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羅浮國小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A01BEB" w:rsidRPr="00207905" w:rsidRDefault="00A01BEB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A01BEB" w:rsidRPr="00207905" w:rsidRDefault="00A01BEB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01BEB" w:rsidRPr="00207905" w:rsidTr="006067F7">
        <w:trPr>
          <w:trHeight w:val="80"/>
        </w:trPr>
        <w:tc>
          <w:tcPr>
            <w:tcW w:w="1011" w:type="dxa"/>
          </w:tcPr>
          <w:p w:rsidR="00A01BEB" w:rsidRPr="00207905" w:rsidRDefault="00A01BEB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10月</w:t>
            </w:r>
          </w:p>
        </w:tc>
        <w:tc>
          <w:tcPr>
            <w:tcW w:w="1417" w:type="dxa"/>
            <w:vAlign w:val="center"/>
          </w:tcPr>
          <w:p w:rsidR="00A01BEB" w:rsidRPr="00207905" w:rsidRDefault="00A01BEB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10/8(六)</w:t>
            </w:r>
          </w:p>
          <w:p w:rsidR="00A01BEB" w:rsidRPr="00207905" w:rsidRDefault="00A01BEB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835" w:type="dxa"/>
            <w:vAlign w:val="center"/>
          </w:tcPr>
          <w:p w:rsidR="00A01BEB" w:rsidRPr="00207905" w:rsidRDefault="00A01BEB" w:rsidP="00010D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龍潭運動公園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1BEB" w:rsidRPr="00207905" w:rsidRDefault="00A01BEB" w:rsidP="004C6A8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龍潭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1BEB" w:rsidRPr="00207905" w:rsidRDefault="00A01BEB" w:rsidP="004C6A8E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</w:t>
            </w:r>
            <w:proofErr w:type="gramStart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象</w:t>
            </w:r>
            <w:proofErr w:type="gramEnd"/>
            <w:r w:rsidRPr="002079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創作劇團</w:t>
            </w:r>
          </w:p>
        </w:tc>
      </w:tr>
    </w:tbl>
    <w:p w:rsidR="009B35DD" w:rsidRPr="00207905" w:rsidRDefault="009B35DD" w:rsidP="004F4591">
      <w:pPr>
        <w:snapToGrid w:val="0"/>
        <w:spacing w:before="100" w:beforeAutospacing="1" w:afterLines="50" w:after="180" w:line="400" w:lineRule="exact"/>
        <w:rPr>
          <w:rFonts w:ascii="標楷體" w:eastAsia="標楷體" w:hAnsi="標楷體"/>
          <w:color w:val="000000"/>
        </w:rPr>
      </w:pPr>
    </w:p>
    <w:sectPr w:rsidR="009B35DD" w:rsidRPr="00207905" w:rsidSect="00D33DC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80" w:rsidRDefault="00E82580" w:rsidP="00A4445F">
      <w:r>
        <w:separator/>
      </w:r>
    </w:p>
  </w:endnote>
  <w:endnote w:type="continuationSeparator" w:id="0">
    <w:p w:rsidR="00E82580" w:rsidRDefault="00E82580" w:rsidP="00A4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80" w:rsidRDefault="00E82580" w:rsidP="00A4445F">
      <w:r>
        <w:separator/>
      </w:r>
    </w:p>
  </w:footnote>
  <w:footnote w:type="continuationSeparator" w:id="0">
    <w:p w:rsidR="00E82580" w:rsidRDefault="00E82580" w:rsidP="00A4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66ED"/>
    <w:multiLevelType w:val="hybridMultilevel"/>
    <w:tmpl w:val="0338CE12"/>
    <w:lvl w:ilvl="0" w:tplc="A726DF60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653E4ABC"/>
    <w:multiLevelType w:val="hybridMultilevel"/>
    <w:tmpl w:val="4670B7CE"/>
    <w:lvl w:ilvl="0" w:tplc="41BC1F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B452F6"/>
    <w:multiLevelType w:val="hybridMultilevel"/>
    <w:tmpl w:val="E424D1B0"/>
    <w:lvl w:ilvl="0" w:tplc="3F086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20FA9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AEAB2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6988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1C53F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E284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A4252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3E600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080C0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A01"/>
    <w:rsid w:val="00002DC0"/>
    <w:rsid w:val="000051D6"/>
    <w:rsid w:val="0000592E"/>
    <w:rsid w:val="00010D2D"/>
    <w:rsid w:val="00014F18"/>
    <w:rsid w:val="0001623A"/>
    <w:rsid w:val="0001743E"/>
    <w:rsid w:val="00034B19"/>
    <w:rsid w:val="000353E7"/>
    <w:rsid w:val="00053C12"/>
    <w:rsid w:val="000629DD"/>
    <w:rsid w:val="00063879"/>
    <w:rsid w:val="00067DDB"/>
    <w:rsid w:val="00082D6E"/>
    <w:rsid w:val="00084AC6"/>
    <w:rsid w:val="000856E1"/>
    <w:rsid w:val="0008751A"/>
    <w:rsid w:val="00087C8A"/>
    <w:rsid w:val="00097122"/>
    <w:rsid w:val="000A2B80"/>
    <w:rsid w:val="000B2240"/>
    <w:rsid w:val="000B3821"/>
    <w:rsid w:val="000B7540"/>
    <w:rsid w:val="000C4364"/>
    <w:rsid w:val="000C7F01"/>
    <w:rsid w:val="000D2810"/>
    <w:rsid w:val="000D2B2E"/>
    <w:rsid w:val="000D5E1B"/>
    <w:rsid w:val="000D5FE1"/>
    <w:rsid w:val="000D7B5C"/>
    <w:rsid w:val="000E7E58"/>
    <w:rsid w:val="000F75F0"/>
    <w:rsid w:val="000F79CE"/>
    <w:rsid w:val="001004D6"/>
    <w:rsid w:val="00100F5A"/>
    <w:rsid w:val="00105944"/>
    <w:rsid w:val="00106307"/>
    <w:rsid w:val="00111342"/>
    <w:rsid w:val="00113A97"/>
    <w:rsid w:val="001324F2"/>
    <w:rsid w:val="00140737"/>
    <w:rsid w:val="00144785"/>
    <w:rsid w:val="00153B37"/>
    <w:rsid w:val="00156679"/>
    <w:rsid w:val="00172A27"/>
    <w:rsid w:val="001734D0"/>
    <w:rsid w:val="00173F6A"/>
    <w:rsid w:val="00176C60"/>
    <w:rsid w:val="0017739A"/>
    <w:rsid w:val="00180B2D"/>
    <w:rsid w:val="0018682B"/>
    <w:rsid w:val="0018723F"/>
    <w:rsid w:val="00191196"/>
    <w:rsid w:val="00191572"/>
    <w:rsid w:val="00193A95"/>
    <w:rsid w:val="001B6D47"/>
    <w:rsid w:val="001D1442"/>
    <w:rsid w:val="001E2367"/>
    <w:rsid w:val="001E3574"/>
    <w:rsid w:val="00202ECF"/>
    <w:rsid w:val="00207905"/>
    <w:rsid w:val="00214937"/>
    <w:rsid w:val="00223987"/>
    <w:rsid w:val="00226ABD"/>
    <w:rsid w:val="00231326"/>
    <w:rsid w:val="00242305"/>
    <w:rsid w:val="002449EA"/>
    <w:rsid w:val="002570D4"/>
    <w:rsid w:val="00257C21"/>
    <w:rsid w:val="00263635"/>
    <w:rsid w:val="00270D3D"/>
    <w:rsid w:val="0028237E"/>
    <w:rsid w:val="00283486"/>
    <w:rsid w:val="00295A6B"/>
    <w:rsid w:val="002A1FBA"/>
    <w:rsid w:val="002A3DC9"/>
    <w:rsid w:val="002B1999"/>
    <w:rsid w:val="002B481B"/>
    <w:rsid w:val="002B525A"/>
    <w:rsid w:val="002B59FF"/>
    <w:rsid w:val="002C2306"/>
    <w:rsid w:val="002C4C0B"/>
    <w:rsid w:val="002C5523"/>
    <w:rsid w:val="002C57DA"/>
    <w:rsid w:val="002C5D78"/>
    <w:rsid w:val="002D0D3E"/>
    <w:rsid w:val="002D687E"/>
    <w:rsid w:val="002E2B61"/>
    <w:rsid w:val="002E66B3"/>
    <w:rsid w:val="002E693A"/>
    <w:rsid w:val="002F0E1C"/>
    <w:rsid w:val="002F0E28"/>
    <w:rsid w:val="002F1F3C"/>
    <w:rsid w:val="002F341F"/>
    <w:rsid w:val="002F495E"/>
    <w:rsid w:val="00301547"/>
    <w:rsid w:val="00306F2E"/>
    <w:rsid w:val="00313964"/>
    <w:rsid w:val="00315525"/>
    <w:rsid w:val="003161BB"/>
    <w:rsid w:val="00323BFF"/>
    <w:rsid w:val="0032653E"/>
    <w:rsid w:val="00330351"/>
    <w:rsid w:val="00334A14"/>
    <w:rsid w:val="00350E66"/>
    <w:rsid w:val="00352B45"/>
    <w:rsid w:val="00353BE1"/>
    <w:rsid w:val="003547E5"/>
    <w:rsid w:val="00364782"/>
    <w:rsid w:val="00372CA9"/>
    <w:rsid w:val="00376E3B"/>
    <w:rsid w:val="00380337"/>
    <w:rsid w:val="00380850"/>
    <w:rsid w:val="00384585"/>
    <w:rsid w:val="00385A58"/>
    <w:rsid w:val="003875EF"/>
    <w:rsid w:val="00394028"/>
    <w:rsid w:val="003A08CF"/>
    <w:rsid w:val="003A1462"/>
    <w:rsid w:val="003D57F1"/>
    <w:rsid w:val="003E0BD7"/>
    <w:rsid w:val="003E2868"/>
    <w:rsid w:val="003F42C1"/>
    <w:rsid w:val="003F4BD0"/>
    <w:rsid w:val="004074F0"/>
    <w:rsid w:val="00421655"/>
    <w:rsid w:val="00427682"/>
    <w:rsid w:val="0044356E"/>
    <w:rsid w:val="0045230D"/>
    <w:rsid w:val="00456467"/>
    <w:rsid w:val="00460814"/>
    <w:rsid w:val="004612E6"/>
    <w:rsid w:val="004717CC"/>
    <w:rsid w:val="00472425"/>
    <w:rsid w:val="00474D26"/>
    <w:rsid w:val="004764BE"/>
    <w:rsid w:val="0047792D"/>
    <w:rsid w:val="00481942"/>
    <w:rsid w:val="0048293B"/>
    <w:rsid w:val="00486A64"/>
    <w:rsid w:val="0049157B"/>
    <w:rsid w:val="0049411A"/>
    <w:rsid w:val="004C3BB8"/>
    <w:rsid w:val="004C6605"/>
    <w:rsid w:val="004C6A8E"/>
    <w:rsid w:val="004C73D5"/>
    <w:rsid w:val="004D4542"/>
    <w:rsid w:val="004D6D87"/>
    <w:rsid w:val="004D712B"/>
    <w:rsid w:val="004E0798"/>
    <w:rsid w:val="004E473C"/>
    <w:rsid w:val="004F4591"/>
    <w:rsid w:val="004F506C"/>
    <w:rsid w:val="00501EFF"/>
    <w:rsid w:val="0050412B"/>
    <w:rsid w:val="0051088B"/>
    <w:rsid w:val="00512A63"/>
    <w:rsid w:val="005219CB"/>
    <w:rsid w:val="00523FEA"/>
    <w:rsid w:val="00524581"/>
    <w:rsid w:val="005249FF"/>
    <w:rsid w:val="005320E9"/>
    <w:rsid w:val="0053752C"/>
    <w:rsid w:val="00540ABE"/>
    <w:rsid w:val="00561470"/>
    <w:rsid w:val="00570CE9"/>
    <w:rsid w:val="005833FD"/>
    <w:rsid w:val="00583EAB"/>
    <w:rsid w:val="00584762"/>
    <w:rsid w:val="005910DB"/>
    <w:rsid w:val="005A7461"/>
    <w:rsid w:val="005A79AD"/>
    <w:rsid w:val="005A7F23"/>
    <w:rsid w:val="005B18F8"/>
    <w:rsid w:val="005C623F"/>
    <w:rsid w:val="005C6ABE"/>
    <w:rsid w:val="005D5567"/>
    <w:rsid w:val="005E2D90"/>
    <w:rsid w:val="005E5C5A"/>
    <w:rsid w:val="005F3C49"/>
    <w:rsid w:val="00605839"/>
    <w:rsid w:val="006060A0"/>
    <w:rsid w:val="006067F7"/>
    <w:rsid w:val="00614F15"/>
    <w:rsid w:val="00616117"/>
    <w:rsid w:val="00632F98"/>
    <w:rsid w:val="00637692"/>
    <w:rsid w:val="0064729A"/>
    <w:rsid w:val="00650883"/>
    <w:rsid w:val="00650B58"/>
    <w:rsid w:val="006514BA"/>
    <w:rsid w:val="00656545"/>
    <w:rsid w:val="006568EA"/>
    <w:rsid w:val="00656A27"/>
    <w:rsid w:val="00664802"/>
    <w:rsid w:val="00665B29"/>
    <w:rsid w:val="00667815"/>
    <w:rsid w:val="0067071B"/>
    <w:rsid w:val="00673130"/>
    <w:rsid w:val="00681ACE"/>
    <w:rsid w:val="00684046"/>
    <w:rsid w:val="006860EA"/>
    <w:rsid w:val="00686730"/>
    <w:rsid w:val="00687548"/>
    <w:rsid w:val="00691886"/>
    <w:rsid w:val="00693B36"/>
    <w:rsid w:val="006949F6"/>
    <w:rsid w:val="00696EBB"/>
    <w:rsid w:val="006B08C8"/>
    <w:rsid w:val="006B59E2"/>
    <w:rsid w:val="006B7D24"/>
    <w:rsid w:val="006C08F4"/>
    <w:rsid w:val="006C3567"/>
    <w:rsid w:val="006C7803"/>
    <w:rsid w:val="006D39F1"/>
    <w:rsid w:val="006D5187"/>
    <w:rsid w:val="006E0CAC"/>
    <w:rsid w:val="006F30E1"/>
    <w:rsid w:val="006F41D3"/>
    <w:rsid w:val="00700E3E"/>
    <w:rsid w:val="00701DD1"/>
    <w:rsid w:val="00703032"/>
    <w:rsid w:val="00716C2B"/>
    <w:rsid w:val="0071799C"/>
    <w:rsid w:val="00721928"/>
    <w:rsid w:val="00722F4B"/>
    <w:rsid w:val="00726742"/>
    <w:rsid w:val="00732061"/>
    <w:rsid w:val="00733F52"/>
    <w:rsid w:val="00743991"/>
    <w:rsid w:val="00745FD9"/>
    <w:rsid w:val="00751A34"/>
    <w:rsid w:val="00752CE8"/>
    <w:rsid w:val="00754727"/>
    <w:rsid w:val="007550FB"/>
    <w:rsid w:val="00756C22"/>
    <w:rsid w:val="007641C0"/>
    <w:rsid w:val="00765C67"/>
    <w:rsid w:val="0076792A"/>
    <w:rsid w:val="00775750"/>
    <w:rsid w:val="00775CB3"/>
    <w:rsid w:val="007764CC"/>
    <w:rsid w:val="007822FE"/>
    <w:rsid w:val="007850AD"/>
    <w:rsid w:val="0078516B"/>
    <w:rsid w:val="00793B53"/>
    <w:rsid w:val="00794ABB"/>
    <w:rsid w:val="007A334E"/>
    <w:rsid w:val="007A6271"/>
    <w:rsid w:val="007B2796"/>
    <w:rsid w:val="007B35D6"/>
    <w:rsid w:val="007B445A"/>
    <w:rsid w:val="007B698D"/>
    <w:rsid w:val="007B6A62"/>
    <w:rsid w:val="007C3A69"/>
    <w:rsid w:val="007D1809"/>
    <w:rsid w:val="007D56E6"/>
    <w:rsid w:val="007D63DE"/>
    <w:rsid w:val="007E0A3E"/>
    <w:rsid w:val="007E2901"/>
    <w:rsid w:val="007F388A"/>
    <w:rsid w:val="007F3D75"/>
    <w:rsid w:val="00811CF2"/>
    <w:rsid w:val="008128E4"/>
    <w:rsid w:val="008159E6"/>
    <w:rsid w:val="0082245A"/>
    <w:rsid w:val="00827E80"/>
    <w:rsid w:val="00832F23"/>
    <w:rsid w:val="008350EB"/>
    <w:rsid w:val="0084678F"/>
    <w:rsid w:val="00862514"/>
    <w:rsid w:val="00862C3E"/>
    <w:rsid w:val="00874DF3"/>
    <w:rsid w:val="00876E2E"/>
    <w:rsid w:val="00876F66"/>
    <w:rsid w:val="0088525D"/>
    <w:rsid w:val="00886A56"/>
    <w:rsid w:val="00891437"/>
    <w:rsid w:val="00891582"/>
    <w:rsid w:val="00894101"/>
    <w:rsid w:val="00894833"/>
    <w:rsid w:val="008B06B2"/>
    <w:rsid w:val="008B1FCE"/>
    <w:rsid w:val="008C2578"/>
    <w:rsid w:val="008D1F42"/>
    <w:rsid w:val="008D2B0E"/>
    <w:rsid w:val="008D3680"/>
    <w:rsid w:val="008E0806"/>
    <w:rsid w:val="008E7530"/>
    <w:rsid w:val="008F21BD"/>
    <w:rsid w:val="008F3332"/>
    <w:rsid w:val="008F4E2F"/>
    <w:rsid w:val="008F5836"/>
    <w:rsid w:val="00903A3A"/>
    <w:rsid w:val="00904861"/>
    <w:rsid w:val="00907190"/>
    <w:rsid w:val="0091005D"/>
    <w:rsid w:val="009101BB"/>
    <w:rsid w:val="00911760"/>
    <w:rsid w:val="00917F66"/>
    <w:rsid w:val="00921531"/>
    <w:rsid w:val="009251DD"/>
    <w:rsid w:val="0093234A"/>
    <w:rsid w:val="0093279B"/>
    <w:rsid w:val="009328CF"/>
    <w:rsid w:val="00932C9D"/>
    <w:rsid w:val="0093350B"/>
    <w:rsid w:val="00935F43"/>
    <w:rsid w:val="00942291"/>
    <w:rsid w:val="00943E24"/>
    <w:rsid w:val="009445AD"/>
    <w:rsid w:val="00944ACD"/>
    <w:rsid w:val="0094553C"/>
    <w:rsid w:val="00954E3E"/>
    <w:rsid w:val="009638DE"/>
    <w:rsid w:val="009653E5"/>
    <w:rsid w:val="00970124"/>
    <w:rsid w:val="009738E4"/>
    <w:rsid w:val="00974263"/>
    <w:rsid w:val="00974D24"/>
    <w:rsid w:val="009807EC"/>
    <w:rsid w:val="009822AF"/>
    <w:rsid w:val="00997759"/>
    <w:rsid w:val="009A496C"/>
    <w:rsid w:val="009A62CE"/>
    <w:rsid w:val="009A7C1F"/>
    <w:rsid w:val="009B2640"/>
    <w:rsid w:val="009B35DD"/>
    <w:rsid w:val="009B3F20"/>
    <w:rsid w:val="009B538C"/>
    <w:rsid w:val="009B7B42"/>
    <w:rsid w:val="009C167E"/>
    <w:rsid w:val="009C33F9"/>
    <w:rsid w:val="009C4908"/>
    <w:rsid w:val="009D0CA5"/>
    <w:rsid w:val="009D4888"/>
    <w:rsid w:val="009D70E6"/>
    <w:rsid w:val="009E5EEF"/>
    <w:rsid w:val="009E6283"/>
    <w:rsid w:val="009E7F18"/>
    <w:rsid w:val="009F0704"/>
    <w:rsid w:val="009F3EC5"/>
    <w:rsid w:val="009F605A"/>
    <w:rsid w:val="00A0067B"/>
    <w:rsid w:val="00A01BEB"/>
    <w:rsid w:val="00A02EBC"/>
    <w:rsid w:val="00A117F0"/>
    <w:rsid w:val="00A125CB"/>
    <w:rsid w:val="00A201A9"/>
    <w:rsid w:val="00A21AB3"/>
    <w:rsid w:val="00A21DA5"/>
    <w:rsid w:val="00A238B9"/>
    <w:rsid w:val="00A25838"/>
    <w:rsid w:val="00A26A51"/>
    <w:rsid w:val="00A30932"/>
    <w:rsid w:val="00A4445F"/>
    <w:rsid w:val="00A4526B"/>
    <w:rsid w:val="00A51860"/>
    <w:rsid w:val="00A570F2"/>
    <w:rsid w:val="00A63F31"/>
    <w:rsid w:val="00A63F5B"/>
    <w:rsid w:val="00A72D5D"/>
    <w:rsid w:val="00A73B35"/>
    <w:rsid w:val="00A76B9F"/>
    <w:rsid w:val="00A850C4"/>
    <w:rsid w:val="00A87DC3"/>
    <w:rsid w:val="00A96191"/>
    <w:rsid w:val="00AA0236"/>
    <w:rsid w:val="00AA05AE"/>
    <w:rsid w:val="00AA1E34"/>
    <w:rsid w:val="00AA46CB"/>
    <w:rsid w:val="00AB70F3"/>
    <w:rsid w:val="00AC15EE"/>
    <w:rsid w:val="00AD09AC"/>
    <w:rsid w:val="00AE57A7"/>
    <w:rsid w:val="00AF349D"/>
    <w:rsid w:val="00AF4C47"/>
    <w:rsid w:val="00B02C12"/>
    <w:rsid w:val="00B10A4F"/>
    <w:rsid w:val="00B14035"/>
    <w:rsid w:val="00B2011A"/>
    <w:rsid w:val="00B24C72"/>
    <w:rsid w:val="00B25020"/>
    <w:rsid w:val="00B40F92"/>
    <w:rsid w:val="00B41371"/>
    <w:rsid w:val="00B74DC3"/>
    <w:rsid w:val="00B77F6D"/>
    <w:rsid w:val="00B84B8B"/>
    <w:rsid w:val="00B864A1"/>
    <w:rsid w:val="00B9656D"/>
    <w:rsid w:val="00BA023E"/>
    <w:rsid w:val="00BA3FE0"/>
    <w:rsid w:val="00BA4147"/>
    <w:rsid w:val="00BA6B5D"/>
    <w:rsid w:val="00BB7349"/>
    <w:rsid w:val="00BC00A6"/>
    <w:rsid w:val="00BC0613"/>
    <w:rsid w:val="00BC1DE4"/>
    <w:rsid w:val="00BC432C"/>
    <w:rsid w:val="00BC4E9A"/>
    <w:rsid w:val="00BC5A5C"/>
    <w:rsid w:val="00BD1B21"/>
    <w:rsid w:val="00BD1F31"/>
    <w:rsid w:val="00BD40E6"/>
    <w:rsid w:val="00BE29D9"/>
    <w:rsid w:val="00BF5A2C"/>
    <w:rsid w:val="00C00F38"/>
    <w:rsid w:val="00C178A1"/>
    <w:rsid w:val="00C17B59"/>
    <w:rsid w:val="00C32C20"/>
    <w:rsid w:val="00C357F9"/>
    <w:rsid w:val="00C36441"/>
    <w:rsid w:val="00C40A55"/>
    <w:rsid w:val="00C414E1"/>
    <w:rsid w:val="00C428BE"/>
    <w:rsid w:val="00C467CF"/>
    <w:rsid w:val="00C61A43"/>
    <w:rsid w:val="00C84787"/>
    <w:rsid w:val="00C87711"/>
    <w:rsid w:val="00C90ECD"/>
    <w:rsid w:val="00C92809"/>
    <w:rsid w:val="00C96102"/>
    <w:rsid w:val="00CA33C5"/>
    <w:rsid w:val="00CB0FBB"/>
    <w:rsid w:val="00CB26C5"/>
    <w:rsid w:val="00CB3049"/>
    <w:rsid w:val="00CB487B"/>
    <w:rsid w:val="00CB7DCC"/>
    <w:rsid w:val="00CC0C2C"/>
    <w:rsid w:val="00CC31A5"/>
    <w:rsid w:val="00CD04D4"/>
    <w:rsid w:val="00CE0AC5"/>
    <w:rsid w:val="00CE3256"/>
    <w:rsid w:val="00CE42A0"/>
    <w:rsid w:val="00CF31D2"/>
    <w:rsid w:val="00D04F20"/>
    <w:rsid w:val="00D207A0"/>
    <w:rsid w:val="00D27F66"/>
    <w:rsid w:val="00D33DC9"/>
    <w:rsid w:val="00D34E61"/>
    <w:rsid w:val="00D355D4"/>
    <w:rsid w:val="00D43675"/>
    <w:rsid w:val="00D44A6F"/>
    <w:rsid w:val="00D4725C"/>
    <w:rsid w:val="00D55344"/>
    <w:rsid w:val="00D55EEB"/>
    <w:rsid w:val="00D633E4"/>
    <w:rsid w:val="00D6365F"/>
    <w:rsid w:val="00D6416B"/>
    <w:rsid w:val="00D75B8C"/>
    <w:rsid w:val="00D76E27"/>
    <w:rsid w:val="00D95364"/>
    <w:rsid w:val="00D95612"/>
    <w:rsid w:val="00D96700"/>
    <w:rsid w:val="00DA1543"/>
    <w:rsid w:val="00DA29AE"/>
    <w:rsid w:val="00DB0F70"/>
    <w:rsid w:val="00DB19FB"/>
    <w:rsid w:val="00DD3672"/>
    <w:rsid w:val="00DD764A"/>
    <w:rsid w:val="00DE2E0A"/>
    <w:rsid w:val="00DE3887"/>
    <w:rsid w:val="00DE7FB2"/>
    <w:rsid w:val="00E0015E"/>
    <w:rsid w:val="00E0667E"/>
    <w:rsid w:val="00E06B0A"/>
    <w:rsid w:val="00E13D53"/>
    <w:rsid w:val="00E20B84"/>
    <w:rsid w:val="00E24517"/>
    <w:rsid w:val="00E24879"/>
    <w:rsid w:val="00E27847"/>
    <w:rsid w:val="00E3169A"/>
    <w:rsid w:val="00E31F8A"/>
    <w:rsid w:val="00E362F9"/>
    <w:rsid w:val="00E4512B"/>
    <w:rsid w:val="00E50779"/>
    <w:rsid w:val="00E54E25"/>
    <w:rsid w:val="00E550AB"/>
    <w:rsid w:val="00E55ED4"/>
    <w:rsid w:val="00E56967"/>
    <w:rsid w:val="00E66617"/>
    <w:rsid w:val="00E66EFD"/>
    <w:rsid w:val="00E704B0"/>
    <w:rsid w:val="00E70747"/>
    <w:rsid w:val="00E71CD2"/>
    <w:rsid w:val="00E72CFB"/>
    <w:rsid w:val="00E81E9D"/>
    <w:rsid w:val="00E82580"/>
    <w:rsid w:val="00E848AA"/>
    <w:rsid w:val="00E85332"/>
    <w:rsid w:val="00EA050D"/>
    <w:rsid w:val="00EA55EE"/>
    <w:rsid w:val="00EB1A91"/>
    <w:rsid w:val="00EB7699"/>
    <w:rsid w:val="00EC4716"/>
    <w:rsid w:val="00ED1A46"/>
    <w:rsid w:val="00ED4825"/>
    <w:rsid w:val="00EE4319"/>
    <w:rsid w:val="00EE6A43"/>
    <w:rsid w:val="00EF0AEE"/>
    <w:rsid w:val="00EF1D37"/>
    <w:rsid w:val="00EF6B05"/>
    <w:rsid w:val="00F0278D"/>
    <w:rsid w:val="00F122E7"/>
    <w:rsid w:val="00F20D2C"/>
    <w:rsid w:val="00F27F35"/>
    <w:rsid w:val="00F30F6D"/>
    <w:rsid w:val="00F34972"/>
    <w:rsid w:val="00F440C2"/>
    <w:rsid w:val="00F4697C"/>
    <w:rsid w:val="00F47FD8"/>
    <w:rsid w:val="00F51145"/>
    <w:rsid w:val="00F5503F"/>
    <w:rsid w:val="00F64A96"/>
    <w:rsid w:val="00F67592"/>
    <w:rsid w:val="00F743E0"/>
    <w:rsid w:val="00F807BC"/>
    <w:rsid w:val="00F8391C"/>
    <w:rsid w:val="00F841E1"/>
    <w:rsid w:val="00F86F26"/>
    <w:rsid w:val="00F907B0"/>
    <w:rsid w:val="00F96CC0"/>
    <w:rsid w:val="00FB0DDD"/>
    <w:rsid w:val="00FB2490"/>
    <w:rsid w:val="00FB44E4"/>
    <w:rsid w:val="00FB552A"/>
    <w:rsid w:val="00FB63F3"/>
    <w:rsid w:val="00FC0742"/>
    <w:rsid w:val="00FC08DB"/>
    <w:rsid w:val="00FC47CA"/>
    <w:rsid w:val="00FD240F"/>
    <w:rsid w:val="00FD4C45"/>
    <w:rsid w:val="00FE72A1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ascii="Times New Roman" w:eastAsia="新細明體" w:hAnsi="Times New Roman"/>
      <w:b/>
      <w:bCs/>
    </w:rPr>
  </w:style>
  <w:style w:type="character" w:customStyle="1" w:styleId="formdetial1">
    <w:name w:val="formdetial1"/>
    <w:rPr>
      <w:rFonts w:ascii="Times New Roman" w:eastAsia="新細明體" w:hAnsi="Times New Roman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annotation text"/>
    <w:basedOn w:val="a"/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character" w:styleId="a7">
    <w:name w:val="Hyperlink"/>
    <w:rPr>
      <w:rFonts w:ascii="Times New Roman" w:eastAsia="新細明體" w:hAnsi="Times New Roman"/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Pr>
      <w:rFonts w:ascii="Times New Roman" w:eastAsia="新細明體" w:hAnsi="Times New Roman"/>
      <w:kern w:val="2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Pr>
      <w:rFonts w:ascii="Times New Roman" w:eastAsia="新細明體" w:hAnsi="Times New Roman"/>
      <w:kern w:val="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8C2578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cc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209\Desktop\Normal.wp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Links>
    <vt:vector size="6" baseType="variant"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http://www.tyccc.gov.tw/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聞 稿</dc:title>
  <dc:creator>mk2</dc:creator>
  <cp:lastModifiedBy>8205</cp:lastModifiedBy>
  <cp:revision>3</cp:revision>
  <cp:lastPrinted>2016-08-21T06:58:00Z</cp:lastPrinted>
  <dcterms:created xsi:type="dcterms:W3CDTF">2016-08-25T09:16:00Z</dcterms:created>
  <dcterms:modified xsi:type="dcterms:W3CDTF">2016-09-01T01:27:00Z</dcterms:modified>
</cp:coreProperties>
</file>