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7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851"/>
        <w:gridCol w:w="3402"/>
      </w:tblGrid>
      <w:tr w:rsidR="002018B1" w:rsidRPr="002018B1" w14:paraId="4FEF41D5" w14:textId="77777777" w:rsidTr="00702C9C">
        <w:trPr>
          <w:cantSplit/>
        </w:trPr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F5848" w14:textId="77777777" w:rsidR="00702C9C" w:rsidRPr="002018B1" w:rsidRDefault="00702C9C" w:rsidP="00702C9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bookmarkStart w:id="0" w:name="_GoBack"/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31A8C6A" w14:textId="77777777" w:rsidR="00702C9C" w:rsidRPr="002018B1" w:rsidRDefault="00702C9C" w:rsidP="00702C9C">
            <w:pPr>
              <w:jc w:val="center"/>
              <w:rPr>
                <w:rFonts w:ascii="標楷體" w:eastAsia="標楷體" w:hAnsi="標楷體"/>
              </w:rPr>
            </w:pPr>
            <w:r w:rsidRPr="002018B1">
              <w:rPr>
                <w:rFonts w:ascii="標楷體" w:eastAsia="標楷體" w:hAnsi="標楷體" w:hint="eastAsia"/>
              </w:rPr>
              <w:t>新聞稿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97235" w14:textId="77777777" w:rsidR="00702C9C" w:rsidRPr="002018B1" w:rsidRDefault="00702C9C" w:rsidP="00702C9C">
            <w:pPr>
              <w:rPr>
                <w:rFonts w:ascii="標楷體" w:eastAsia="標楷體" w:hAnsi="標楷體"/>
              </w:rPr>
            </w:pPr>
          </w:p>
        </w:tc>
      </w:tr>
      <w:tr w:rsidR="002018B1" w:rsidRPr="002018B1" w14:paraId="76CA5405" w14:textId="77777777" w:rsidTr="00702C9C">
        <w:trPr>
          <w:cantSplit/>
        </w:trPr>
        <w:tc>
          <w:tcPr>
            <w:tcW w:w="5840" w:type="dxa"/>
            <w:tcBorders>
              <w:top w:val="nil"/>
              <w:bottom w:val="nil"/>
              <w:right w:val="nil"/>
            </w:tcBorders>
          </w:tcPr>
          <w:p w14:paraId="28BD5568" w14:textId="77777777" w:rsidR="00702C9C" w:rsidRPr="002018B1" w:rsidRDefault="00702C9C" w:rsidP="00702C9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824622" w14:textId="77777777" w:rsidR="00702C9C" w:rsidRPr="002018B1" w:rsidRDefault="00702C9C" w:rsidP="00702C9C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5AC9478A" w14:textId="77777777" w:rsidR="00702C9C" w:rsidRPr="002018B1" w:rsidRDefault="00702C9C" w:rsidP="00702C9C">
            <w:pPr>
              <w:rPr>
                <w:rFonts w:ascii="標楷體" w:eastAsia="標楷體" w:hAnsi="標楷體"/>
              </w:rPr>
            </w:pPr>
          </w:p>
        </w:tc>
      </w:tr>
      <w:tr w:rsidR="002018B1" w:rsidRPr="002018B1" w14:paraId="44C2085F" w14:textId="77777777" w:rsidTr="00702C9C">
        <w:trPr>
          <w:cantSplit/>
        </w:trPr>
        <w:tc>
          <w:tcPr>
            <w:tcW w:w="5840" w:type="dxa"/>
            <w:tcBorders>
              <w:top w:val="nil"/>
              <w:bottom w:val="nil"/>
              <w:right w:val="nil"/>
            </w:tcBorders>
          </w:tcPr>
          <w:p w14:paraId="4B064152" w14:textId="77777777" w:rsidR="00702C9C" w:rsidRPr="002018B1" w:rsidRDefault="00702C9C" w:rsidP="00702C9C">
            <w:pPr>
              <w:kinsoku w:val="0"/>
              <w:autoSpaceDE w:val="0"/>
              <w:autoSpaceDN w:val="0"/>
              <w:ind w:rightChars="-129" w:right="-310"/>
              <w:rPr>
                <w:rFonts w:ascii="標楷體" w:eastAsia="標楷體" w:hAnsi="標楷體"/>
                <w:spacing w:val="-4"/>
                <w:u w:val="single"/>
              </w:rPr>
            </w:pPr>
            <w:r w:rsidRPr="002018B1">
              <w:rPr>
                <w:rFonts w:ascii="標楷體" w:eastAsia="標楷體" w:hAnsi="標楷體" w:hint="eastAsia"/>
                <w:spacing w:val="-4"/>
                <w:u w:val="single"/>
              </w:rPr>
              <w:t>桃園市政府客家事務局</w:t>
            </w:r>
          </w:p>
          <w:p w14:paraId="4A04CA38" w14:textId="77777777" w:rsidR="00702C9C" w:rsidRPr="002018B1" w:rsidRDefault="00702C9C" w:rsidP="00702C9C">
            <w:pPr>
              <w:kinsoku w:val="0"/>
              <w:autoSpaceDE w:val="0"/>
              <w:autoSpaceDN w:val="0"/>
              <w:ind w:rightChars="-129" w:right="-310"/>
              <w:rPr>
                <w:rFonts w:ascii="標楷體" w:eastAsia="標楷體" w:hAnsi="標楷體"/>
                <w:spacing w:val="-4"/>
                <w:u w:val="single"/>
              </w:rPr>
            </w:pPr>
            <w:r w:rsidRPr="002018B1">
              <w:rPr>
                <w:rFonts w:ascii="標楷體" w:eastAsia="標楷體" w:hAnsi="標楷體"/>
                <w:spacing w:val="-4"/>
                <w:u w:val="single"/>
              </w:rPr>
              <w:t>(桃園市龍潭區中正路三林段500號)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A19B" w14:textId="77777777" w:rsidR="00702C9C" w:rsidRPr="002018B1" w:rsidRDefault="00702C9C" w:rsidP="00702C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761A9A49" w14:textId="77777777" w:rsidR="00702C9C" w:rsidRPr="002018B1" w:rsidRDefault="00702C9C" w:rsidP="00702C9C">
            <w:pPr>
              <w:rPr>
                <w:rFonts w:ascii="標楷體" w:eastAsia="標楷體" w:hAnsi="標楷體"/>
                <w:u w:val="single"/>
              </w:rPr>
            </w:pPr>
            <w:r w:rsidRPr="002018B1">
              <w:rPr>
                <w:rFonts w:ascii="標楷體" w:eastAsia="標楷體" w:hAnsi="標楷體" w:hint="eastAsia"/>
                <w:u w:val="single"/>
              </w:rPr>
              <w:t>電話：03-4096682</w:t>
            </w:r>
          </w:p>
          <w:p w14:paraId="759DE0B2" w14:textId="77777777" w:rsidR="00702C9C" w:rsidRPr="002018B1" w:rsidRDefault="00702C9C" w:rsidP="00702C9C">
            <w:pPr>
              <w:rPr>
                <w:rFonts w:ascii="標楷體" w:eastAsia="標楷體" w:hAnsi="標楷體"/>
                <w:u w:val="single"/>
              </w:rPr>
            </w:pPr>
            <w:r w:rsidRPr="002018B1">
              <w:rPr>
                <w:rFonts w:ascii="標楷體" w:eastAsia="標楷體" w:hAnsi="標楷體" w:hint="eastAsia"/>
                <w:u w:val="single"/>
              </w:rPr>
              <w:t>傳真：03-4896790</w:t>
            </w:r>
          </w:p>
        </w:tc>
      </w:tr>
      <w:tr w:rsidR="002018B1" w:rsidRPr="002018B1" w14:paraId="32020F83" w14:textId="77777777" w:rsidTr="00702C9C">
        <w:trPr>
          <w:cantSplit/>
          <w:trHeight w:val="1401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FA27" w14:textId="77777777" w:rsidR="00702C9C" w:rsidRPr="002018B1" w:rsidRDefault="00702C9C" w:rsidP="00702C9C">
            <w:pPr>
              <w:kinsoku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pacing w:val="-4"/>
                <w:u w:val="single"/>
              </w:rPr>
            </w:pPr>
            <w:r w:rsidRPr="002018B1">
              <w:rPr>
                <w:rFonts w:ascii="標楷體" w:eastAsia="標楷體" w:hAnsi="標楷體" w:hint="eastAsia"/>
                <w:spacing w:val="-4"/>
                <w:u w:val="single"/>
              </w:rPr>
              <w:t>中華民國</w:t>
            </w:r>
            <w:r w:rsidRPr="002018B1">
              <w:rPr>
                <w:rFonts w:ascii="標楷體" w:eastAsia="標楷體" w:hAnsi="標楷體"/>
                <w:spacing w:val="-4"/>
                <w:u w:val="single"/>
              </w:rPr>
              <w:t>113年</w:t>
            </w:r>
            <w:r w:rsidRPr="002018B1">
              <w:rPr>
                <w:rFonts w:ascii="標楷體" w:eastAsia="標楷體" w:hAnsi="標楷體" w:hint="eastAsia"/>
                <w:spacing w:val="-4"/>
                <w:u w:val="single"/>
              </w:rPr>
              <w:t>11</w:t>
            </w:r>
            <w:r w:rsidRPr="002018B1">
              <w:rPr>
                <w:rFonts w:ascii="標楷體" w:eastAsia="標楷體" w:hAnsi="標楷體"/>
                <w:spacing w:val="-4"/>
                <w:u w:val="single"/>
              </w:rPr>
              <w:t>月1日發布，並透過網際網路同步發送客家事務局網站 http://www.hakka.tycg.gov.tw/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9B9C" w14:textId="77777777" w:rsidR="00702C9C" w:rsidRPr="002018B1" w:rsidRDefault="00702C9C" w:rsidP="00702C9C">
            <w:pPr>
              <w:spacing w:line="340" w:lineRule="exact"/>
              <w:jc w:val="both"/>
              <w:rPr>
                <w:rFonts w:ascii="標楷體" w:eastAsia="標楷體" w:hAnsi="標楷體"/>
                <w:spacing w:val="-2"/>
                <w:u w:val="single"/>
              </w:rPr>
            </w:pPr>
            <w:proofErr w:type="gramStart"/>
            <w:r w:rsidRPr="002018B1">
              <w:rPr>
                <w:rFonts w:ascii="標楷體" w:eastAsia="標楷體" w:hAnsi="標楷體" w:hint="eastAsia"/>
                <w:spacing w:val="-2"/>
                <w:u w:val="single"/>
              </w:rPr>
              <w:t>本稿連絡</w:t>
            </w:r>
            <w:proofErr w:type="gramEnd"/>
            <w:r w:rsidRPr="002018B1">
              <w:rPr>
                <w:rFonts w:ascii="標楷體" w:eastAsia="標楷體" w:hAnsi="標楷體" w:hint="eastAsia"/>
                <w:spacing w:val="-2"/>
                <w:u w:val="single"/>
              </w:rPr>
              <w:t>人：江佩軒</w:t>
            </w:r>
          </w:p>
          <w:p w14:paraId="736289A8" w14:textId="77777777" w:rsidR="00702C9C" w:rsidRPr="002018B1" w:rsidRDefault="00702C9C" w:rsidP="00702C9C">
            <w:pPr>
              <w:spacing w:line="340" w:lineRule="exact"/>
              <w:jc w:val="both"/>
              <w:rPr>
                <w:rFonts w:ascii="標楷體" w:eastAsia="標楷體" w:hAnsi="標楷體"/>
                <w:spacing w:val="-2"/>
                <w:u w:val="single"/>
              </w:rPr>
            </w:pPr>
            <w:r w:rsidRPr="002018B1">
              <w:rPr>
                <w:rFonts w:ascii="標楷體" w:eastAsia="標楷體" w:hAnsi="標楷體" w:hint="eastAsia"/>
                <w:spacing w:val="-2"/>
                <w:u w:val="single"/>
              </w:rPr>
              <w:t>電話：電話</w:t>
            </w:r>
            <w:r w:rsidRPr="002018B1">
              <w:rPr>
                <w:rFonts w:ascii="標楷體" w:eastAsia="標楷體" w:hAnsi="標楷體"/>
                <w:spacing w:val="-2"/>
                <w:u w:val="single"/>
              </w:rPr>
              <w:t>(03)4096682轉</w:t>
            </w:r>
            <w:r w:rsidRPr="002018B1">
              <w:rPr>
                <w:rFonts w:ascii="標楷體" w:eastAsia="標楷體" w:hAnsi="標楷體" w:hint="eastAsia"/>
                <w:spacing w:val="-2"/>
                <w:u w:val="single"/>
              </w:rPr>
              <w:t>2006</w:t>
            </w:r>
          </w:p>
          <w:p w14:paraId="2647F801" w14:textId="77777777" w:rsidR="00702C9C" w:rsidRPr="002018B1" w:rsidRDefault="00702C9C" w:rsidP="00702C9C">
            <w:pPr>
              <w:kinsoku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pacing w:val="-2"/>
                <w:u w:val="single"/>
              </w:rPr>
            </w:pPr>
            <w:r w:rsidRPr="002018B1">
              <w:rPr>
                <w:rFonts w:ascii="標楷體" w:eastAsia="標楷體" w:hAnsi="標楷體" w:hint="eastAsia"/>
                <w:spacing w:val="-2"/>
                <w:u w:val="single"/>
              </w:rPr>
              <w:t>手機：</w:t>
            </w:r>
            <w:r w:rsidRPr="002018B1">
              <w:rPr>
                <w:rFonts w:ascii="標楷體" w:eastAsia="標楷體" w:hAnsi="標楷體"/>
                <w:spacing w:val="-2"/>
                <w:u w:val="single"/>
              </w:rPr>
              <w:t>09</w:t>
            </w:r>
            <w:r w:rsidRPr="002018B1">
              <w:rPr>
                <w:rFonts w:ascii="標楷體" w:eastAsia="標楷體" w:hAnsi="標楷體" w:hint="eastAsia"/>
                <w:spacing w:val="-2"/>
                <w:u w:val="single"/>
              </w:rPr>
              <w:t>75-221736</w:t>
            </w:r>
          </w:p>
        </w:tc>
      </w:tr>
    </w:tbl>
    <w:p w14:paraId="6279E4C4" w14:textId="140BA627" w:rsidR="00E939D2" w:rsidRPr="002018B1" w:rsidRDefault="00885DA2" w:rsidP="00DB4326">
      <w:pPr>
        <w:spacing w:beforeLines="50" w:before="183" w:line="500" w:lineRule="exact"/>
        <w:ind w:right="261"/>
        <w:jc w:val="center"/>
        <w:rPr>
          <w:rFonts w:ascii="標楷體" w:eastAsia="標楷體" w:hAnsi="標楷體"/>
          <w:b/>
          <w:sz w:val="32"/>
          <w:szCs w:val="32"/>
        </w:rPr>
      </w:pPr>
      <w:r w:rsidRPr="002018B1">
        <w:rPr>
          <w:rFonts w:ascii="標楷體" w:eastAsia="標楷體" w:hAnsi="標楷體" w:hint="eastAsia"/>
          <w:b/>
          <w:sz w:val="32"/>
          <w:szCs w:val="32"/>
        </w:rPr>
        <w:t>2024桃園三</w:t>
      </w:r>
      <w:proofErr w:type="gramStart"/>
      <w:r w:rsidRPr="002018B1">
        <w:rPr>
          <w:rFonts w:ascii="標楷體" w:eastAsia="標楷體" w:hAnsi="標楷體" w:hint="eastAsia"/>
          <w:b/>
          <w:sz w:val="32"/>
          <w:szCs w:val="32"/>
        </w:rPr>
        <w:t>界爺文化</w:t>
      </w:r>
      <w:proofErr w:type="gramEnd"/>
      <w:r w:rsidRPr="002018B1">
        <w:rPr>
          <w:rFonts w:ascii="標楷體" w:eastAsia="標楷體" w:hAnsi="標楷體" w:hint="eastAsia"/>
          <w:b/>
          <w:sz w:val="32"/>
          <w:szCs w:val="32"/>
        </w:rPr>
        <w:t xml:space="preserve">祭 </w:t>
      </w:r>
    </w:p>
    <w:p w14:paraId="524F737E" w14:textId="5D1AF711" w:rsidR="00DB4326" w:rsidRPr="002018B1" w:rsidRDefault="00DB4326" w:rsidP="00DB4326">
      <w:pPr>
        <w:spacing w:beforeLines="50" w:before="183" w:line="500" w:lineRule="exact"/>
        <w:ind w:right="261"/>
        <w:jc w:val="center"/>
        <w:rPr>
          <w:rFonts w:ascii="標楷體" w:eastAsia="標楷體" w:hAnsi="標楷體"/>
          <w:b/>
          <w:sz w:val="32"/>
          <w:szCs w:val="32"/>
        </w:rPr>
      </w:pPr>
      <w:r w:rsidRPr="002018B1">
        <w:rPr>
          <w:rFonts w:ascii="標楷體" w:eastAsia="標楷體" w:hAnsi="標楷體" w:hint="eastAsia"/>
          <w:b/>
          <w:sz w:val="32"/>
          <w:szCs w:val="32"/>
        </w:rPr>
        <w:t>健走活動</w:t>
      </w:r>
      <w:r w:rsidR="00815FAD" w:rsidRPr="002018B1">
        <w:rPr>
          <w:rFonts w:ascii="標楷體" w:eastAsia="標楷體" w:hAnsi="標楷體" w:hint="eastAsia"/>
          <w:b/>
          <w:sz w:val="32"/>
          <w:szCs w:val="32"/>
        </w:rPr>
        <w:t>、平安祈福宴</w:t>
      </w:r>
      <w:r w:rsidR="001F7F0A" w:rsidRPr="002018B1">
        <w:rPr>
          <w:rFonts w:ascii="標楷體" w:eastAsia="標楷體" w:hAnsi="標楷體" w:hint="eastAsia"/>
          <w:b/>
          <w:sz w:val="32"/>
          <w:szCs w:val="32"/>
        </w:rPr>
        <w:t>即日起</w:t>
      </w:r>
      <w:r w:rsidRPr="002018B1">
        <w:rPr>
          <w:rFonts w:ascii="標楷體" w:eastAsia="標楷體" w:hAnsi="標楷體" w:hint="eastAsia"/>
          <w:b/>
          <w:sz w:val="32"/>
          <w:szCs w:val="32"/>
        </w:rPr>
        <w:t>開放報名</w:t>
      </w:r>
    </w:p>
    <w:p w14:paraId="6C2B2567" w14:textId="2CDB7250" w:rsidR="00F36CCD" w:rsidRPr="002018B1" w:rsidRDefault="0035435B" w:rsidP="000618F9">
      <w:pPr>
        <w:pStyle w:val="af5"/>
        <w:spacing w:line="520" w:lineRule="exact"/>
        <w:rPr>
          <w:rFonts w:ascii="標楷體" w:eastAsia="標楷體" w:hAnsi="標楷體"/>
          <w:sz w:val="28"/>
        </w:rPr>
      </w:pPr>
      <w:r w:rsidRPr="002018B1">
        <w:rPr>
          <w:rFonts w:ascii="標楷體" w:eastAsia="標楷體" w:hAnsi="標楷體" w:hint="eastAsia"/>
          <w:sz w:val="28"/>
        </w:rPr>
        <w:t xml:space="preserve">    </w:t>
      </w:r>
      <w:r w:rsidR="00FC4F50" w:rsidRPr="002018B1">
        <w:rPr>
          <w:rFonts w:ascii="標楷體" w:eastAsia="標楷體" w:hAnsi="標楷體" w:hint="eastAsia"/>
          <w:sz w:val="28"/>
        </w:rPr>
        <w:t>桃園市政府客家事務局</w:t>
      </w:r>
      <w:r w:rsidR="009B19DD" w:rsidRPr="002018B1">
        <w:rPr>
          <w:rFonts w:ascii="標楷體" w:eastAsia="標楷體" w:hAnsi="標楷體" w:hint="eastAsia"/>
          <w:sz w:val="28"/>
        </w:rPr>
        <w:t>與平鎮區公所共同主</w:t>
      </w:r>
      <w:r w:rsidR="00FC4F50" w:rsidRPr="002018B1">
        <w:rPr>
          <w:rFonts w:ascii="標楷體" w:eastAsia="標楷體" w:hAnsi="標楷體" w:hint="eastAsia"/>
          <w:sz w:val="28"/>
        </w:rPr>
        <w:t>辦之2024</w:t>
      </w:r>
      <w:r w:rsidR="006D3448" w:rsidRPr="002018B1">
        <w:rPr>
          <w:rFonts w:ascii="標楷體" w:eastAsia="標楷體" w:hAnsi="標楷體" w:hint="eastAsia"/>
          <w:sz w:val="28"/>
        </w:rPr>
        <w:t>桃園三</w:t>
      </w:r>
      <w:proofErr w:type="gramStart"/>
      <w:r w:rsidR="006D3448" w:rsidRPr="002018B1">
        <w:rPr>
          <w:rFonts w:ascii="標楷體" w:eastAsia="標楷體" w:hAnsi="標楷體" w:hint="eastAsia"/>
          <w:sz w:val="28"/>
        </w:rPr>
        <w:t>界爺文化</w:t>
      </w:r>
      <w:proofErr w:type="gramEnd"/>
      <w:r w:rsidR="006D3448" w:rsidRPr="002018B1">
        <w:rPr>
          <w:rFonts w:ascii="標楷體" w:eastAsia="標楷體" w:hAnsi="標楷體" w:hint="eastAsia"/>
          <w:sz w:val="28"/>
        </w:rPr>
        <w:t>祭</w:t>
      </w:r>
      <w:r w:rsidR="008D0E0D" w:rsidRPr="002018B1">
        <w:rPr>
          <w:rFonts w:ascii="標楷體" w:eastAsia="標楷體" w:hAnsi="標楷體" w:hint="eastAsia"/>
          <w:sz w:val="28"/>
        </w:rPr>
        <w:t>，</w:t>
      </w:r>
      <w:r w:rsidR="00E532E4" w:rsidRPr="002018B1">
        <w:rPr>
          <w:rFonts w:ascii="標楷體" w:eastAsia="標楷體" w:hAnsi="標楷體" w:hint="eastAsia"/>
          <w:sz w:val="28"/>
        </w:rPr>
        <w:t>自</w:t>
      </w:r>
      <w:r w:rsidR="00F86CE8" w:rsidRPr="002018B1">
        <w:rPr>
          <w:rFonts w:ascii="標楷體" w:eastAsia="標楷體" w:hAnsi="標楷體" w:hint="eastAsia"/>
          <w:sz w:val="28"/>
        </w:rPr>
        <w:t>11月</w:t>
      </w:r>
      <w:r w:rsidR="00E532E4" w:rsidRPr="002018B1">
        <w:rPr>
          <w:rFonts w:ascii="標楷體" w:eastAsia="標楷體" w:hAnsi="標楷體" w:hint="eastAsia"/>
          <w:sz w:val="28"/>
        </w:rPr>
        <w:t>1</w:t>
      </w:r>
      <w:r w:rsidR="00F86CE8" w:rsidRPr="002018B1">
        <w:rPr>
          <w:rFonts w:ascii="標楷體" w:eastAsia="標楷體" w:hAnsi="標楷體" w:hint="eastAsia"/>
          <w:sz w:val="28"/>
        </w:rPr>
        <w:t>日至11月10日</w:t>
      </w:r>
      <w:r w:rsidR="008C7C52" w:rsidRPr="002018B1">
        <w:rPr>
          <w:rFonts w:ascii="標楷體" w:eastAsia="標楷體" w:hAnsi="標楷體" w:hint="eastAsia"/>
          <w:sz w:val="28"/>
        </w:rPr>
        <w:t>正式開跑</w:t>
      </w:r>
      <w:r w:rsidR="009B19DD" w:rsidRPr="002018B1">
        <w:rPr>
          <w:rFonts w:ascii="標楷體" w:eastAsia="標楷體" w:hAnsi="標楷體" w:hint="eastAsia"/>
          <w:sz w:val="28"/>
        </w:rPr>
        <w:t>，</w:t>
      </w:r>
      <w:r w:rsidR="00FC4F50" w:rsidRPr="002018B1">
        <w:rPr>
          <w:rFonts w:ascii="標楷體" w:eastAsia="標楷體" w:hAnsi="標楷體" w:hint="eastAsia"/>
          <w:sz w:val="28"/>
        </w:rPr>
        <w:t>今年</w:t>
      </w:r>
      <w:r w:rsidR="008C7C52" w:rsidRPr="002018B1">
        <w:rPr>
          <w:rFonts w:ascii="標楷體" w:eastAsia="標楷體" w:hAnsi="標楷體" w:hint="eastAsia"/>
          <w:sz w:val="28"/>
        </w:rPr>
        <w:t>以</w:t>
      </w:r>
      <w:r w:rsidR="00FC4F50" w:rsidRPr="002018B1">
        <w:rPr>
          <w:rFonts w:ascii="標楷體" w:eastAsia="標楷體" w:hAnsi="標楷體" w:hint="eastAsia"/>
          <w:sz w:val="28"/>
        </w:rPr>
        <w:t>「鬧熱三界」為主題，</w:t>
      </w:r>
      <w:r w:rsidR="00D613EB" w:rsidRPr="002018B1">
        <w:rPr>
          <w:rFonts w:ascii="標楷體" w:eastAsia="標楷體" w:hAnsi="標楷體" w:hint="eastAsia"/>
          <w:sz w:val="28"/>
        </w:rPr>
        <w:t>將主掌</w:t>
      </w:r>
      <w:r w:rsidR="003E7D51" w:rsidRPr="002018B1">
        <w:rPr>
          <w:rFonts w:ascii="標楷體" w:eastAsia="標楷體" w:hAnsi="標楷體" w:hint="eastAsia"/>
          <w:sz w:val="28"/>
        </w:rPr>
        <w:t>天</w:t>
      </w:r>
      <w:r w:rsidR="00D613EB" w:rsidRPr="002018B1">
        <w:rPr>
          <w:rFonts w:ascii="標楷體" w:eastAsia="標楷體" w:hAnsi="標楷體" w:hint="eastAsia"/>
          <w:sz w:val="28"/>
        </w:rPr>
        <w:t>、</w:t>
      </w:r>
      <w:r w:rsidR="003E7D51" w:rsidRPr="002018B1">
        <w:rPr>
          <w:rFonts w:ascii="標楷體" w:eastAsia="標楷體" w:hAnsi="標楷體" w:hint="eastAsia"/>
          <w:sz w:val="28"/>
        </w:rPr>
        <w:t>地</w:t>
      </w:r>
      <w:r w:rsidR="00D613EB" w:rsidRPr="002018B1">
        <w:rPr>
          <w:rFonts w:ascii="標楷體" w:eastAsia="標楷體" w:hAnsi="標楷體" w:hint="eastAsia"/>
          <w:sz w:val="28"/>
        </w:rPr>
        <w:t>、</w:t>
      </w:r>
      <w:r w:rsidR="003E7D51" w:rsidRPr="002018B1">
        <w:rPr>
          <w:rFonts w:ascii="標楷體" w:eastAsia="標楷體" w:hAnsi="標楷體" w:hint="eastAsia"/>
          <w:sz w:val="28"/>
        </w:rPr>
        <w:t>水三界</w:t>
      </w:r>
      <w:r w:rsidR="00D613EB" w:rsidRPr="002018B1">
        <w:rPr>
          <w:rFonts w:ascii="標楷體" w:eastAsia="標楷體" w:hAnsi="標楷體" w:hint="eastAsia"/>
          <w:sz w:val="28"/>
        </w:rPr>
        <w:t>的三官大帝</w:t>
      </w:r>
      <w:r w:rsidR="00E532E4" w:rsidRPr="002018B1">
        <w:rPr>
          <w:rFonts w:ascii="標楷體" w:eastAsia="標楷體" w:hAnsi="標楷體" w:hint="eastAsia"/>
          <w:sz w:val="28"/>
        </w:rPr>
        <w:t>(客語稱三</w:t>
      </w:r>
      <w:proofErr w:type="gramStart"/>
      <w:r w:rsidR="00E532E4" w:rsidRPr="002018B1">
        <w:rPr>
          <w:rFonts w:ascii="標楷體" w:eastAsia="標楷體" w:hAnsi="標楷體" w:hint="eastAsia"/>
          <w:sz w:val="28"/>
        </w:rPr>
        <w:t>界爺</w:t>
      </w:r>
      <w:proofErr w:type="gramEnd"/>
      <w:r w:rsidR="00E532E4" w:rsidRPr="002018B1">
        <w:rPr>
          <w:rFonts w:ascii="標楷體" w:eastAsia="標楷體" w:hAnsi="標楷體" w:hint="eastAsia"/>
          <w:sz w:val="28"/>
        </w:rPr>
        <w:t>)</w:t>
      </w:r>
      <w:r w:rsidR="00D613EB" w:rsidRPr="002018B1">
        <w:rPr>
          <w:rFonts w:ascii="標楷體" w:eastAsia="標楷體" w:hAnsi="標楷體" w:hint="eastAsia"/>
          <w:sz w:val="28"/>
        </w:rPr>
        <w:t>信仰結合</w:t>
      </w:r>
      <w:proofErr w:type="gramStart"/>
      <w:r w:rsidR="00F721C4" w:rsidRPr="002018B1">
        <w:rPr>
          <w:rFonts w:ascii="標楷體" w:eastAsia="標楷體" w:hAnsi="標楷體" w:hint="eastAsia"/>
          <w:sz w:val="28"/>
        </w:rPr>
        <w:t>特</w:t>
      </w:r>
      <w:proofErr w:type="gramEnd"/>
      <w:r w:rsidR="00F721C4" w:rsidRPr="002018B1">
        <w:rPr>
          <w:rFonts w:ascii="標楷體" w:eastAsia="標楷體" w:hAnsi="標楷體" w:hint="eastAsia"/>
          <w:sz w:val="28"/>
        </w:rPr>
        <w:t>展</w:t>
      </w:r>
      <w:r w:rsidR="00F721C4" w:rsidRPr="002018B1">
        <w:rPr>
          <w:rFonts w:ascii="新細明體" w:eastAsia="新細明體" w:hAnsi="新細明體" w:hint="eastAsia"/>
          <w:sz w:val="28"/>
        </w:rPr>
        <w:t>、</w:t>
      </w:r>
      <w:r w:rsidR="00D613EB" w:rsidRPr="002018B1">
        <w:rPr>
          <w:rFonts w:ascii="標楷體" w:eastAsia="標楷體" w:hAnsi="標楷體" w:hint="eastAsia"/>
          <w:sz w:val="28"/>
        </w:rPr>
        <w:t>健走</w:t>
      </w:r>
      <w:r w:rsidR="00E532E4" w:rsidRPr="002018B1">
        <w:rPr>
          <w:rFonts w:ascii="新細明體" w:eastAsia="新細明體" w:hAnsi="新細明體" w:hint="eastAsia"/>
          <w:sz w:val="28"/>
        </w:rPr>
        <w:t>、</w:t>
      </w:r>
      <w:r w:rsidR="00D613EB" w:rsidRPr="002018B1">
        <w:rPr>
          <w:rFonts w:ascii="標楷體" w:eastAsia="標楷體" w:hAnsi="標楷體" w:hint="eastAsia"/>
          <w:sz w:val="28"/>
        </w:rPr>
        <w:t>美食等元素推廣</w:t>
      </w:r>
      <w:r w:rsidR="003E7D51" w:rsidRPr="002018B1">
        <w:rPr>
          <w:rFonts w:ascii="標楷體" w:eastAsia="標楷體" w:hAnsi="標楷體" w:hint="eastAsia"/>
          <w:sz w:val="28"/>
        </w:rPr>
        <w:t>，</w:t>
      </w:r>
      <w:r w:rsidR="00D613EB" w:rsidRPr="002018B1">
        <w:rPr>
          <w:rFonts w:ascii="標楷體" w:eastAsia="標楷體" w:hAnsi="標楷體" w:hint="eastAsia"/>
          <w:sz w:val="28"/>
        </w:rPr>
        <w:t>邀請民眾一同參與</w:t>
      </w:r>
      <w:r w:rsidR="00FA3C49" w:rsidRPr="002018B1">
        <w:rPr>
          <w:rFonts w:ascii="標楷體" w:eastAsia="標楷體" w:hAnsi="標楷體" w:hint="eastAsia"/>
          <w:sz w:val="28"/>
        </w:rPr>
        <w:t>。</w:t>
      </w:r>
      <w:r w:rsidR="009B19DD" w:rsidRPr="002018B1">
        <w:rPr>
          <w:rFonts w:ascii="標楷體" w:eastAsia="標楷體" w:hAnsi="標楷體" w:hint="eastAsia"/>
          <w:sz w:val="28"/>
        </w:rPr>
        <w:t>其中，11月9日</w:t>
      </w:r>
      <w:r w:rsidR="00427774" w:rsidRPr="002018B1">
        <w:rPr>
          <w:rFonts w:ascii="標楷體" w:eastAsia="標楷體" w:hAnsi="標楷體" w:hint="eastAsia"/>
          <w:sz w:val="28"/>
        </w:rPr>
        <w:t>結合</w:t>
      </w:r>
      <w:proofErr w:type="gramStart"/>
      <w:r w:rsidR="00EE4884" w:rsidRPr="002018B1">
        <w:rPr>
          <w:rFonts w:ascii="標楷體" w:eastAsia="標楷體" w:hAnsi="標楷體" w:hint="eastAsia"/>
          <w:sz w:val="28"/>
        </w:rPr>
        <w:t>庄藝快閃秀</w:t>
      </w:r>
      <w:proofErr w:type="gramEnd"/>
      <w:r w:rsidR="004D0575" w:rsidRPr="002018B1">
        <w:rPr>
          <w:rFonts w:ascii="標楷體" w:eastAsia="標楷體" w:hAnsi="標楷體" w:hint="eastAsia"/>
          <w:sz w:val="28"/>
        </w:rPr>
        <w:t>與</w:t>
      </w:r>
      <w:r w:rsidR="00427774" w:rsidRPr="002018B1">
        <w:rPr>
          <w:rFonts w:ascii="標楷體" w:eastAsia="標楷體" w:hAnsi="標楷體" w:hint="eastAsia"/>
          <w:sz w:val="28"/>
        </w:rPr>
        <w:t>鎮安宮周邊景點</w:t>
      </w:r>
      <w:r w:rsidR="009B19DD" w:rsidRPr="002018B1">
        <w:rPr>
          <w:rFonts w:ascii="標楷體" w:eastAsia="標楷體" w:hAnsi="標楷體" w:hint="eastAsia"/>
          <w:sz w:val="28"/>
        </w:rPr>
        <w:t>之「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巡</w:t>
      </w:r>
      <w:proofErr w:type="gramStart"/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庄</w:t>
      </w:r>
      <w:proofErr w:type="gramEnd"/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文化健走活動」</w:t>
      </w:r>
      <w:r w:rsidR="00815FAD" w:rsidRPr="002018B1">
        <w:rPr>
          <w:rFonts w:ascii="標楷體" w:eastAsia="標楷體" w:hAnsi="標楷體" w:cs="標楷體" w:hint="eastAsia"/>
          <w:sz w:val="28"/>
          <w:szCs w:val="28"/>
        </w:rPr>
        <w:t>已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開放</w:t>
      </w:r>
      <w:r w:rsidR="00180805" w:rsidRPr="002018B1">
        <w:rPr>
          <w:rFonts w:ascii="標楷體" w:eastAsia="標楷體" w:hAnsi="標楷體" w:cs="標楷體" w:hint="eastAsia"/>
          <w:sz w:val="28"/>
          <w:szCs w:val="28"/>
        </w:rPr>
        <w:t>150個名額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免費報名</w:t>
      </w:r>
      <w:r w:rsidR="001F7F0A" w:rsidRPr="002018B1">
        <w:rPr>
          <w:rFonts w:ascii="標楷體" w:eastAsia="標楷體" w:hAnsi="標楷體" w:cs="標楷體" w:hint="eastAsia"/>
          <w:sz w:val="28"/>
          <w:szCs w:val="28"/>
        </w:rPr>
        <w:t>中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 xml:space="preserve"> ；11月10日</w:t>
      </w:r>
      <w:r w:rsidR="00531BDC" w:rsidRPr="002018B1">
        <w:rPr>
          <w:rFonts w:ascii="標楷體" w:eastAsia="標楷體" w:hAnsi="標楷體" w:cs="標楷體" w:hint="eastAsia"/>
          <w:sz w:val="28"/>
          <w:szCs w:val="28"/>
        </w:rPr>
        <w:t>中午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之</w:t>
      </w:r>
      <w:r w:rsidR="00F86CE8" w:rsidRPr="002018B1">
        <w:rPr>
          <w:rFonts w:ascii="標楷體" w:eastAsia="標楷體" w:hAnsi="標楷體" w:cs="標楷體" w:hint="eastAsia"/>
          <w:sz w:val="28"/>
          <w:szCs w:val="28"/>
        </w:rPr>
        <w:t>平安祈福宴</w:t>
      </w:r>
      <w:r w:rsidR="00F01FDC" w:rsidRPr="002018B1">
        <w:rPr>
          <w:rFonts w:ascii="標楷體" w:eastAsia="標楷體" w:hAnsi="標楷體" w:cs="標楷體" w:hint="eastAsia"/>
          <w:sz w:val="28"/>
          <w:szCs w:val="28"/>
        </w:rPr>
        <w:t>亦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將於11月</w:t>
      </w:r>
      <w:r w:rsidR="0084671E" w:rsidRPr="002018B1">
        <w:rPr>
          <w:rFonts w:ascii="標楷體" w:eastAsia="標楷體" w:hAnsi="標楷體" w:cs="標楷體" w:hint="eastAsia"/>
          <w:sz w:val="28"/>
          <w:szCs w:val="28"/>
        </w:rPr>
        <w:t>1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日</w:t>
      </w:r>
      <w:r w:rsidR="001F7F0A" w:rsidRPr="002018B1">
        <w:rPr>
          <w:rFonts w:ascii="標楷體" w:eastAsia="標楷體" w:hAnsi="標楷體" w:cs="標楷體" w:hint="eastAsia"/>
          <w:sz w:val="28"/>
          <w:szCs w:val="28"/>
        </w:rPr>
        <w:t>中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午</w:t>
      </w:r>
      <w:r w:rsidR="00EE4884" w:rsidRPr="002018B1">
        <w:rPr>
          <w:rFonts w:ascii="標楷體" w:eastAsia="標楷體" w:hAnsi="標楷體" w:cs="標楷體" w:hint="eastAsia"/>
          <w:sz w:val="28"/>
          <w:szCs w:val="28"/>
        </w:rPr>
        <w:t>12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時起</w:t>
      </w:r>
      <w:r w:rsidR="00F01FDC" w:rsidRPr="002018B1">
        <w:rPr>
          <w:rFonts w:ascii="標楷體" w:eastAsia="標楷體" w:hAnsi="標楷體" w:cs="標楷體" w:hint="eastAsia"/>
          <w:sz w:val="28"/>
          <w:szCs w:val="28"/>
        </w:rPr>
        <w:t>釋出25桌</w:t>
      </w:r>
      <w:proofErr w:type="gramStart"/>
      <w:r w:rsidR="00F86CE8" w:rsidRPr="002018B1">
        <w:rPr>
          <w:rFonts w:ascii="標楷體" w:eastAsia="標楷體" w:hAnsi="標楷體" w:cs="標楷體" w:hint="eastAsia"/>
          <w:sz w:val="28"/>
          <w:szCs w:val="28"/>
        </w:rPr>
        <w:t>開放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認桌</w:t>
      </w:r>
      <w:proofErr w:type="gramEnd"/>
      <w:r w:rsidR="00F86CE8" w:rsidRPr="002018B1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="00F86CE8" w:rsidRPr="002018B1">
        <w:rPr>
          <w:rFonts w:ascii="標楷體" w:eastAsia="標楷體" w:hAnsi="標楷體" w:cs="標楷體" w:hint="eastAsia"/>
          <w:sz w:val="28"/>
          <w:szCs w:val="28"/>
        </w:rPr>
        <w:t>每桌新臺幣</w:t>
      </w:r>
      <w:proofErr w:type="gramEnd"/>
      <w:r w:rsidR="00F86CE8" w:rsidRPr="002018B1">
        <w:rPr>
          <w:rFonts w:ascii="標楷體" w:eastAsia="標楷體" w:hAnsi="標楷體" w:cs="標楷體" w:hint="eastAsia"/>
          <w:sz w:val="28"/>
          <w:szCs w:val="28"/>
        </w:rPr>
        <w:t>3</w:t>
      </w:r>
      <w:r w:rsidR="00F86CE8" w:rsidRPr="002018B1">
        <w:rPr>
          <w:rFonts w:ascii="標楷體" w:eastAsia="標楷體" w:hAnsi="標楷體" w:cs="標楷體"/>
          <w:sz w:val="28"/>
          <w:szCs w:val="28"/>
        </w:rPr>
        <w:t>,</w:t>
      </w:r>
      <w:r w:rsidR="00F86CE8" w:rsidRPr="002018B1">
        <w:rPr>
          <w:rFonts w:ascii="標楷體" w:eastAsia="標楷體" w:hAnsi="標楷體" w:cs="標楷體" w:hint="eastAsia"/>
          <w:sz w:val="28"/>
          <w:szCs w:val="28"/>
        </w:rPr>
        <w:t>000元</w:t>
      </w:r>
      <w:r w:rsidR="009B19DD" w:rsidRPr="002018B1">
        <w:rPr>
          <w:rFonts w:ascii="標楷體" w:eastAsia="標楷體" w:hAnsi="標楷體" w:cs="標楷體" w:hint="eastAsia"/>
          <w:sz w:val="28"/>
          <w:szCs w:val="28"/>
        </w:rPr>
        <w:t>，</w:t>
      </w:r>
      <w:r w:rsidR="00F86CE8" w:rsidRPr="002018B1">
        <w:rPr>
          <w:rFonts w:ascii="標楷體" w:eastAsia="標楷體" w:hAnsi="標楷體" w:cs="標楷體" w:hint="eastAsia"/>
          <w:sz w:val="28"/>
          <w:szCs w:val="28"/>
        </w:rPr>
        <w:t>歡迎</w:t>
      </w:r>
      <w:r w:rsidR="004016FD" w:rsidRPr="002018B1">
        <w:rPr>
          <w:rFonts w:ascii="標楷體" w:eastAsia="標楷體" w:hAnsi="標楷體" w:cs="標楷體" w:hint="eastAsia"/>
          <w:sz w:val="28"/>
          <w:szCs w:val="28"/>
        </w:rPr>
        <w:t>大家</w:t>
      </w:r>
      <w:r w:rsidR="00F86CE8" w:rsidRPr="002018B1">
        <w:rPr>
          <w:rFonts w:ascii="標楷體" w:eastAsia="標楷體" w:hAnsi="標楷體" w:cs="標楷體" w:hint="eastAsia"/>
          <w:sz w:val="28"/>
          <w:szCs w:val="28"/>
        </w:rPr>
        <w:t>踴躍報名</w:t>
      </w:r>
      <w:r w:rsidR="00786A56" w:rsidRPr="00201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715CEA0" w14:textId="62EAF765" w:rsidR="00F721C4" w:rsidRPr="002018B1" w:rsidRDefault="00FA3C49" w:rsidP="00F721C4">
      <w:pPr>
        <w:spacing w:line="520" w:lineRule="exact"/>
        <w:jc w:val="both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 xml:space="preserve">    客家局</w:t>
      </w:r>
      <w:r w:rsidR="00A020B7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表示</w:t>
      </w:r>
      <w:r w:rsidR="00690C5D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今年的</w:t>
      </w:r>
      <w:proofErr w:type="gramStart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亮點除透過</w:t>
      </w:r>
      <w:proofErr w:type="gramEnd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主題</w:t>
      </w:r>
      <w:proofErr w:type="gramStart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特</w:t>
      </w:r>
      <w:proofErr w:type="gramEnd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展，介紹桃園市三</w:t>
      </w:r>
      <w:proofErr w:type="gramStart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界爺信仰</w:t>
      </w:r>
      <w:proofErr w:type="gramEnd"/>
      <w:r w:rsidR="00F721C4" w:rsidRPr="002018B1">
        <w:rPr>
          <w:rFonts w:cstheme="minorBidi" w:hint="eastAsia"/>
          <w:kern w:val="2"/>
          <w:sz w:val="28"/>
          <w14:ligatures w14:val="standardContextual"/>
        </w:rPr>
        <w:t>、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22間主祀三</w:t>
      </w:r>
      <w:proofErr w:type="gramStart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界爺廟宇</w:t>
      </w:r>
      <w:proofErr w:type="gramEnd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的分布及</w:t>
      </w:r>
      <w:proofErr w:type="gramStart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在地鎮安</w:t>
      </w:r>
      <w:proofErr w:type="gramEnd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宮歷史</w:t>
      </w:r>
      <w:r w:rsidR="00F721C4" w:rsidRPr="002018B1">
        <w:rPr>
          <w:rFonts w:cstheme="minorBidi" w:hint="eastAsia"/>
          <w:kern w:val="2"/>
          <w:sz w:val="28"/>
          <w14:ligatures w14:val="standardContextual"/>
        </w:rPr>
        <w:t>、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相關祭祀活動外，更首次展出鎮安宮保存</w:t>
      </w:r>
      <w:r w:rsidR="00380FAE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的百年小</w:t>
      </w:r>
      <w:r w:rsidR="00EE488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神轎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</w:t>
      </w:r>
      <w:r w:rsidR="00380FAE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供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民眾</w:t>
      </w:r>
      <w:r w:rsidR="00380FAE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觀賞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。平安祈福宴也訴求多元族群特色，選用桃園在地食材如平鎮的福菜及醬冬瓜、大溪的紅藜、復興的馬告、龍潭的東方美人茶推出包含閩南、客家、原住民等族群特色的12道美食外；也首度與市府婦幼發展局合作，融入新住民美食特色，加碼提供東南亞特色甜點-椰絲球。</w:t>
      </w:r>
      <w:r w:rsidR="00243BD7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此外，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今年</w:t>
      </w:r>
      <w:r w:rsidR="00D21B8A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也與鎮安宮合作特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製3款小神衣</w:t>
      </w:r>
      <w:r w:rsidR="00D21B8A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平安符，分別代表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天官</w:t>
      </w:r>
      <w:r w:rsidR="00D21B8A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賜福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、地官</w:t>
      </w:r>
      <w:r w:rsidR="00D21B8A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赦罪及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水官</w:t>
      </w:r>
      <w:r w:rsidR="00D21B8A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解厄，要送給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參</w:t>
      </w:r>
      <w:r w:rsidR="00D21B8A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與特展</w:t>
      </w:r>
      <w:r w:rsidR="00D21B8A" w:rsidRPr="002018B1">
        <w:rPr>
          <w:rFonts w:cstheme="minorBidi" w:hint="eastAsia"/>
          <w:kern w:val="2"/>
          <w:sz w:val="28"/>
          <w14:ligatures w14:val="standardContextual"/>
        </w:rPr>
        <w:t>、</w:t>
      </w:r>
      <w:r w:rsidR="00D21B8A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健走</w:t>
      </w:r>
      <w:r w:rsidR="00D21B8A" w:rsidRPr="002018B1">
        <w:rPr>
          <w:rFonts w:cstheme="minorBidi" w:hint="eastAsia"/>
          <w:kern w:val="2"/>
          <w:sz w:val="28"/>
          <w14:ligatures w14:val="standardContextual"/>
        </w:rPr>
        <w:t>、</w:t>
      </w:r>
      <w:r w:rsidR="00D21B8A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平安戲等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系列活動的民眾</w:t>
      </w:r>
      <w:r w:rsidR="00D21B8A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，數量有限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，發完為止。</w:t>
      </w:r>
    </w:p>
    <w:p w14:paraId="03E2844F" w14:textId="17B24912" w:rsidR="00F721C4" w:rsidRPr="002018B1" w:rsidRDefault="00D5353D" w:rsidP="00557788">
      <w:pPr>
        <w:spacing w:line="520" w:lineRule="exact"/>
        <w:jc w:val="both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 xml:space="preserve">    客家局指出，</w:t>
      </w:r>
      <w:r w:rsidR="00786A56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桃園市主祀三官大帝之廟宇有22座，</w:t>
      </w:r>
      <w:r w:rsidR="00002890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係客家</w:t>
      </w:r>
      <w:r w:rsidR="00002890" w:rsidRPr="002018B1">
        <w:rPr>
          <w:rFonts w:cstheme="minorBidi" w:hint="eastAsia"/>
          <w:kern w:val="2"/>
          <w:sz w:val="28"/>
          <w14:ligatures w14:val="standardContextual"/>
        </w:rPr>
        <w:t>、</w:t>
      </w:r>
      <w:r w:rsidR="00002890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閩南</w:t>
      </w:r>
      <w:r w:rsidR="00002890" w:rsidRPr="002018B1">
        <w:rPr>
          <w:rFonts w:cstheme="minorBidi" w:hint="eastAsia"/>
          <w:kern w:val="2"/>
          <w:sz w:val="28"/>
          <w14:ligatures w14:val="standardContextual"/>
        </w:rPr>
        <w:t>、</w:t>
      </w:r>
      <w:r w:rsidR="00002890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平埔等族群皆有信奉的神</w:t>
      </w:r>
      <w:proofErr w:type="gramStart"/>
      <w:r w:rsidR="00002890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祇</w:t>
      </w:r>
      <w:proofErr w:type="gramEnd"/>
      <w:r w:rsidR="00002890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</w:t>
      </w:r>
      <w:r w:rsidR="00786A56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三官大帝信仰</w:t>
      </w:r>
      <w:r w:rsidR="00406CB3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除與先民從事之農業</w:t>
      </w:r>
      <w:proofErr w:type="gramStart"/>
      <w:r w:rsidR="00406CB3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拓墾有關外</w:t>
      </w:r>
      <w:proofErr w:type="gramEnd"/>
      <w:r w:rsidR="00406CB3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，也與桃園的</w:t>
      </w:r>
      <w:proofErr w:type="gramStart"/>
      <w:r w:rsidR="00406CB3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陂圳</w:t>
      </w:r>
      <w:proofErr w:type="gramEnd"/>
      <w:r w:rsidR="00406CB3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開鑿建設及多元族群兼容並蓄的和諧社會密不可分。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客家局</w:t>
      </w:r>
      <w:r w:rsidR="00690C5D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希望</w:t>
      </w:r>
      <w:r w:rsidR="00FA3C49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藉由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每年</w:t>
      </w:r>
      <w:r w:rsidR="00FA3C49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一</w:t>
      </w:r>
      <w:proofErr w:type="gramStart"/>
      <w:r w:rsidR="00FA3C49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庄</w:t>
      </w:r>
      <w:proofErr w:type="gramEnd"/>
      <w:r w:rsidR="00FA3C49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輪</w:t>
      </w:r>
      <w:proofErr w:type="gramStart"/>
      <w:r w:rsidR="00FA3C49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一庄</w:t>
      </w:r>
      <w:proofErr w:type="gramEnd"/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的</w:t>
      </w:r>
      <w:r w:rsidR="00FA3C49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方式，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讓民眾認識不同區域</w:t>
      </w:r>
      <w:r w:rsidR="00F721C4" w:rsidRPr="002018B1">
        <w:rPr>
          <w:rFonts w:cstheme="minorBidi" w:hint="eastAsia"/>
          <w:kern w:val="2"/>
          <w:sz w:val="28"/>
          <w14:ligatures w14:val="standardContextual"/>
        </w:rPr>
        <w:t>、</w:t>
      </w:r>
      <w:r w:rsidR="00F721C4"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不同廟宇的人文歷史特色及信仰文化。</w:t>
      </w:r>
    </w:p>
    <w:p w14:paraId="405665D0" w14:textId="2DE7703A" w:rsidR="00422B5B" w:rsidRPr="002018B1" w:rsidRDefault="00F721C4" w:rsidP="00557788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2018B1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 xml:space="preserve">    </w:t>
      </w:r>
      <w:r w:rsidR="00BE73B3" w:rsidRPr="002018B1">
        <w:rPr>
          <w:rFonts w:ascii="標楷體" w:eastAsia="標楷體" w:hAnsi="標楷體" w:hint="eastAsia"/>
          <w:sz w:val="28"/>
        </w:rPr>
        <w:t>今年</w:t>
      </w:r>
      <w:r w:rsidR="00852B92" w:rsidRPr="002018B1">
        <w:rPr>
          <w:rFonts w:ascii="標楷體" w:eastAsia="標楷體" w:hAnsi="標楷體" w:hint="eastAsia"/>
          <w:sz w:val="28"/>
        </w:rPr>
        <w:t>系列活動</w:t>
      </w:r>
      <w:r w:rsidR="00E65FA2" w:rsidRPr="002018B1">
        <w:rPr>
          <w:rFonts w:ascii="標楷體" w:eastAsia="標楷體" w:hAnsi="標楷體" w:hint="eastAsia"/>
          <w:sz w:val="28"/>
        </w:rPr>
        <w:t>包含</w:t>
      </w:r>
      <w:r w:rsidR="00657591" w:rsidRPr="002018B1">
        <w:rPr>
          <w:rFonts w:ascii="標楷體" w:eastAsia="標楷體" w:hAnsi="標楷體" w:hint="eastAsia"/>
          <w:sz w:val="28"/>
        </w:rPr>
        <w:t>11月1日至10日於平鎮</w:t>
      </w:r>
      <w:proofErr w:type="gramStart"/>
      <w:r w:rsidR="00657591" w:rsidRPr="002018B1">
        <w:rPr>
          <w:rFonts w:ascii="標楷體" w:eastAsia="標楷體" w:hAnsi="標楷體" w:hint="eastAsia"/>
          <w:sz w:val="28"/>
        </w:rPr>
        <w:t>鎮</w:t>
      </w:r>
      <w:proofErr w:type="gramEnd"/>
      <w:r w:rsidR="00657591" w:rsidRPr="002018B1">
        <w:rPr>
          <w:rFonts w:ascii="標楷體" w:eastAsia="標楷體" w:hAnsi="標楷體" w:hint="eastAsia"/>
          <w:sz w:val="28"/>
        </w:rPr>
        <w:t>安宮2樓活動中心</w:t>
      </w:r>
      <w:r w:rsidR="00E65FA2" w:rsidRPr="002018B1">
        <w:rPr>
          <w:rFonts w:ascii="標楷體" w:eastAsia="標楷體" w:hAnsi="標楷體" w:hint="eastAsia"/>
          <w:sz w:val="28"/>
        </w:rPr>
        <w:t>推出</w:t>
      </w:r>
      <w:r w:rsidR="00852B92" w:rsidRPr="002018B1">
        <w:rPr>
          <w:rFonts w:ascii="標楷體" w:eastAsia="標楷體" w:hAnsi="標楷體" w:hint="eastAsia"/>
          <w:sz w:val="28"/>
        </w:rPr>
        <w:t>「三</w:t>
      </w:r>
      <w:proofErr w:type="gramStart"/>
      <w:r w:rsidR="00852B92" w:rsidRPr="002018B1">
        <w:rPr>
          <w:rFonts w:ascii="標楷體" w:eastAsia="標楷體" w:hAnsi="標楷體" w:hint="eastAsia"/>
          <w:sz w:val="28"/>
        </w:rPr>
        <w:t>界爺主題特</w:t>
      </w:r>
      <w:proofErr w:type="gramEnd"/>
      <w:r w:rsidR="00852B92" w:rsidRPr="002018B1">
        <w:rPr>
          <w:rFonts w:ascii="標楷體" w:eastAsia="標楷體" w:hAnsi="標楷體" w:hint="eastAsia"/>
          <w:sz w:val="28"/>
        </w:rPr>
        <w:t>展」</w:t>
      </w:r>
      <w:r w:rsidR="00427774" w:rsidRPr="002018B1">
        <w:rPr>
          <w:rFonts w:ascii="標楷體" w:eastAsia="標楷體" w:hAnsi="標楷體" w:hint="eastAsia"/>
          <w:sz w:val="28"/>
        </w:rPr>
        <w:t>，</w:t>
      </w:r>
      <w:r w:rsidR="00657591" w:rsidRPr="002018B1">
        <w:rPr>
          <w:rFonts w:ascii="標楷體" w:eastAsia="標楷體" w:hAnsi="標楷體" w:hint="eastAsia"/>
          <w:sz w:val="28"/>
        </w:rPr>
        <w:t>11月2</w:t>
      </w:r>
      <w:r w:rsidR="00E65FA2" w:rsidRPr="002018B1">
        <w:rPr>
          <w:rFonts w:ascii="標楷體" w:eastAsia="標楷體" w:hAnsi="標楷體" w:hint="eastAsia"/>
          <w:sz w:val="28"/>
        </w:rPr>
        <w:t>日</w:t>
      </w:r>
      <w:r w:rsidR="00657591" w:rsidRPr="002018B1">
        <w:rPr>
          <w:rFonts w:ascii="標楷體" w:eastAsia="標楷體" w:hAnsi="標楷體" w:hint="eastAsia"/>
          <w:sz w:val="28"/>
        </w:rPr>
        <w:t>至3日</w:t>
      </w:r>
      <w:r w:rsidR="00E65FA2" w:rsidRPr="002018B1">
        <w:rPr>
          <w:rFonts w:ascii="標楷體" w:eastAsia="標楷體" w:hAnsi="標楷體" w:hint="eastAsia"/>
          <w:sz w:val="28"/>
        </w:rPr>
        <w:t>結合鎮安宮祭祀圈</w:t>
      </w:r>
      <w:r w:rsidR="00657591" w:rsidRPr="002018B1">
        <w:rPr>
          <w:rFonts w:ascii="標楷體" w:eastAsia="標楷體" w:hAnsi="標楷體" w:hint="eastAsia"/>
          <w:sz w:val="28"/>
        </w:rPr>
        <w:t>辦理</w:t>
      </w:r>
      <w:r w:rsidR="00852B92" w:rsidRPr="002018B1">
        <w:rPr>
          <w:rFonts w:ascii="標楷體" w:eastAsia="標楷體" w:hAnsi="標楷體" w:hint="eastAsia"/>
          <w:sz w:val="28"/>
        </w:rPr>
        <w:t>「巡</w:t>
      </w:r>
      <w:proofErr w:type="gramStart"/>
      <w:r w:rsidR="00852B92" w:rsidRPr="002018B1">
        <w:rPr>
          <w:rFonts w:ascii="標楷體" w:eastAsia="標楷體" w:hAnsi="標楷體" w:hint="eastAsia"/>
          <w:sz w:val="28"/>
        </w:rPr>
        <w:t>庄</w:t>
      </w:r>
      <w:proofErr w:type="gramEnd"/>
      <w:r w:rsidR="00852B92" w:rsidRPr="002018B1">
        <w:rPr>
          <w:rFonts w:ascii="標楷體" w:eastAsia="標楷體" w:hAnsi="標楷體" w:hint="eastAsia"/>
          <w:sz w:val="28"/>
        </w:rPr>
        <w:t>祈福</w:t>
      </w:r>
      <w:proofErr w:type="gramStart"/>
      <w:r w:rsidR="00852B92" w:rsidRPr="002018B1">
        <w:rPr>
          <w:rFonts w:ascii="標楷體" w:eastAsia="標楷體" w:hAnsi="標楷體" w:hint="eastAsia"/>
          <w:sz w:val="28"/>
        </w:rPr>
        <w:t>遶</w:t>
      </w:r>
      <w:proofErr w:type="gramEnd"/>
      <w:r w:rsidR="00852B92" w:rsidRPr="002018B1">
        <w:rPr>
          <w:rFonts w:ascii="標楷體" w:eastAsia="標楷體" w:hAnsi="標楷體" w:hint="eastAsia"/>
          <w:sz w:val="28"/>
        </w:rPr>
        <w:t>境」</w:t>
      </w:r>
      <w:r w:rsidR="00427774" w:rsidRPr="002018B1">
        <w:rPr>
          <w:rFonts w:ascii="標楷體" w:eastAsia="標楷體" w:hAnsi="標楷體" w:hint="eastAsia"/>
          <w:sz w:val="28"/>
        </w:rPr>
        <w:t>，</w:t>
      </w:r>
      <w:r w:rsidR="00657591" w:rsidRPr="002018B1">
        <w:rPr>
          <w:rFonts w:ascii="標楷體" w:eastAsia="標楷體" w:hAnsi="標楷體" w:hint="eastAsia"/>
          <w:sz w:val="28"/>
        </w:rPr>
        <w:t>11月</w:t>
      </w:r>
      <w:r w:rsidR="0084671E" w:rsidRPr="002018B1">
        <w:rPr>
          <w:rFonts w:ascii="標楷體" w:eastAsia="標楷體" w:hAnsi="標楷體" w:hint="eastAsia"/>
          <w:sz w:val="28"/>
        </w:rPr>
        <w:t>8</w:t>
      </w:r>
      <w:r w:rsidR="00657591" w:rsidRPr="002018B1">
        <w:rPr>
          <w:rFonts w:ascii="標楷體" w:eastAsia="標楷體" w:hAnsi="標楷體" w:hint="eastAsia"/>
          <w:sz w:val="28"/>
        </w:rPr>
        <w:t>日至9日於鎮安宮</w:t>
      </w:r>
      <w:r w:rsidR="0084671E" w:rsidRPr="002018B1">
        <w:rPr>
          <w:rFonts w:ascii="標楷體" w:eastAsia="標楷體" w:hAnsi="標楷體" w:hint="eastAsia"/>
          <w:sz w:val="28"/>
        </w:rPr>
        <w:t>廟</w:t>
      </w:r>
      <w:proofErr w:type="gramStart"/>
      <w:r w:rsidR="0084671E" w:rsidRPr="002018B1">
        <w:rPr>
          <w:rFonts w:ascii="標楷體" w:eastAsia="標楷體" w:hAnsi="標楷體" w:hint="eastAsia"/>
          <w:sz w:val="28"/>
        </w:rPr>
        <w:t>埕</w:t>
      </w:r>
      <w:proofErr w:type="gramEnd"/>
      <w:r w:rsidR="00657591" w:rsidRPr="002018B1">
        <w:rPr>
          <w:rFonts w:ascii="標楷體" w:eastAsia="標楷體" w:hAnsi="標楷體" w:hint="eastAsia"/>
          <w:sz w:val="28"/>
        </w:rPr>
        <w:t>辦理</w:t>
      </w:r>
      <w:r w:rsidR="00632863" w:rsidRPr="002018B1">
        <w:rPr>
          <w:rFonts w:ascii="標楷體" w:eastAsia="標楷體" w:hAnsi="標楷體" w:hint="eastAsia"/>
          <w:sz w:val="28"/>
        </w:rPr>
        <w:t>「消災轉運祈福法會」</w:t>
      </w:r>
      <w:r w:rsidR="0084671E" w:rsidRPr="002018B1">
        <w:rPr>
          <w:rFonts w:ascii="標楷體" w:eastAsia="標楷體" w:hAnsi="標楷體" w:hint="eastAsia"/>
          <w:sz w:val="28"/>
        </w:rPr>
        <w:t>、「客家平安戲」</w:t>
      </w:r>
      <w:r w:rsidR="00427774" w:rsidRPr="002018B1">
        <w:rPr>
          <w:rFonts w:ascii="標楷體" w:eastAsia="標楷體" w:hAnsi="標楷體" w:hint="eastAsia"/>
          <w:sz w:val="28"/>
        </w:rPr>
        <w:t>，</w:t>
      </w:r>
      <w:r w:rsidR="00657591" w:rsidRPr="002018B1">
        <w:rPr>
          <w:rFonts w:ascii="標楷體" w:eastAsia="標楷體" w:hAnsi="標楷體" w:hint="eastAsia"/>
          <w:sz w:val="28"/>
        </w:rPr>
        <w:t>11月9日於</w:t>
      </w:r>
      <w:r w:rsidR="009B4CB4" w:rsidRPr="002018B1">
        <w:rPr>
          <w:rFonts w:ascii="標楷體" w:eastAsia="標楷體" w:hAnsi="標楷體" w:hint="eastAsia"/>
          <w:sz w:val="28"/>
        </w:rPr>
        <w:t>鎮安宮辦</w:t>
      </w:r>
      <w:r w:rsidR="009B4CB4" w:rsidRPr="002018B1">
        <w:rPr>
          <w:rFonts w:ascii="標楷體" w:eastAsia="標楷體" w:hAnsi="標楷體" w:hint="eastAsia"/>
          <w:sz w:val="28"/>
        </w:rPr>
        <w:lastRenderedPageBreak/>
        <w:t>理</w:t>
      </w:r>
      <w:r w:rsidR="00852B92" w:rsidRPr="002018B1">
        <w:rPr>
          <w:rFonts w:ascii="標楷體" w:eastAsia="標楷體" w:hAnsi="標楷體" w:hint="eastAsia"/>
          <w:sz w:val="28"/>
        </w:rPr>
        <w:t>「祈福</w:t>
      </w:r>
      <w:proofErr w:type="gramStart"/>
      <w:r w:rsidR="00852B92" w:rsidRPr="002018B1">
        <w:rPr>
          <w:rFonts w:ascii="標楷體" w:eastAsia="標楷體" w:hAnsi="標楷體" w:hint="eastAsia"/>
          <w:sz w:val="28"/>
        </w:rPr>
        <w:t>三</w:t>
      </w:r>
      <w:proofErr w:type="gramEnd"/>
      <w:r w:rsidR="00852B92" w:rsidRPr="002018B1">
        <w:rPr>
          <w:rFonts w:ascii="標楷體" w:eastAsia="標楷體" w:hAnsi="標楷體" w:hint="eastAsia"/>
          <w:sz w:val="28"/>
        </w:rPr>
        <w:t>獻禮」、</w:t>
      </w:r>
      <w:r w:rsidR="00427774" w:rsidRPr="002018B1">
        <w:rPr>
          <w:rFonts w:ascii="標楷體" w:eastAsia="標楷體" w:hAnsi="標楷體" w:hint="eastAsia"/>
          <w:sz w:val="28"/>
        </w:rPr>
        <w:t>結合</w:t>
      </w:r>
      <w:proofErr w:type="gramStart"/>
      <w:r w:rsidR="00EE4884" w:rsidRPr="002018B1">
        <w:rPr>
          <w:rFonts w:ascii="標楷體" w:eastAsia="標楷體" w:hAnsi="標楷體" w:hint="eastAsia"/>
          <w:sz w:val="28"/>
        </w:rPr>
        <w:t>庄藝快閃秀</w:t>
      </w:r>
      <w:proofErr w:type="gramEnd"/>
      <w:r w:rsidR="00427774" w:rsidRPr="002018B1">
        <w:rPr>
          <w:rFonts w:ascii="標楷體" w:eastAsia="標楷體" w:hAnsi="標楷體" w:hint="eastAsia"/>
          <w:sz w:val="28"/>
        </w:rPr>
        <w:t>與</w:t>
      </w:r>
      <w:r w:rsidR="009B4CB4" w:rsidRPr="002018B1">
        <w:rPr>
          <w:rFonts w:ascii="標楷體" w:eastAsia="標楷體" w:hAnsi="標楷體" w:hint="eastAsia"/>
          <w:sz w:val="28"/>
        </w:rPr>
        <w:t>鎮安宮周</w:t>
      </w:r>
      <w:r w:rsidR="00427774" w:rsidRPr="002018B1">
        <w:rPr>
          <w:rFonts w:ascii="標楷體" w:eastAsia="標楷體" w:hAnsi="標楷體" w:hint="eastAsia"/>
          <w:sz w:val="28"/>
        </w:rPr>
        <w:t>邊</w:t>
      </w:r>
      <w:r w:rsidR="009B4CB4" w:rsidRPr="002018B1">
        <w:rPr>
          <w:rFonts w:ascii="標楷體" w:eastAsia="標楷體" w:hAnsi="標楷體" w:hint="eastAsia"/>
          <w:sz w:val="28"/>
        </w:rPr>
        <w:t>景點(含</w:t>
      </w:r>
      <w:proofErr w:type="gramStart"/>
      <w:r w:rsidR="009B4CB4" w:rsidRPr="002018B1">
        <w:rPr>
          <w:rFonts w:ascii="標楷體" w:eastAsia="標楷體" w:hAnsi="標楷體" w:hint="eastAsia"/>
          <w:sz w:val="28"/>
        </w:rPr>
        <w:t>大坑缺溪</w:t>
      </w:r>
      <w:proofErr w:type="gramEnd"/>
      <w:r w:rsidR="009B4CB4" w:rsidRPr="002018B1">
        <w:rPr>
          <w:rFonts w:ascii="標楷體" w:eastAsia="標楷體" w:hAnsi="標楷體" w:hint="eastAsia"/>
          <w:sz w:val="28"/>
        </w:rPr>
        <w:t>、大庄伯公、圓墩伯公等)</w:t>
      </w:r>
      <w:r w:rsidR="004D0575" w:rsidRPr="002018B1">
        <w:rPr>
          <w:rFonts w:ascii="標楷體" w:eastAsia="標楷體" w:hAnsi="標楷體" w:hint="eastAsia"/>
          <w:sz w:val="28"/>
        </w:rPr>
        <w:t>之</w:t>
      </w:r>
      <w:r w:rsidR="00852B92" w:rsidRPr="002018B1">
        <w:rPr>
          <w:rFonts w:ascii="標楷體" w:eastAsia="標楷體" w:hAnsi="標楷體" w:hint="eastAsia"/>
          <w:sz w:val="28"/>
        </w:rPr>
        <w:t>「</w:t>
      </w:r>
      <w:proofErr w:type="gramStart"/>
      <w:r w:rsidR="00852B92" w:rsidRPr="002018B1">
        <w:rPr>
          <w:rFonts w:ascii="標楷體" w:eastAsia="標楷體" w:hAnsi="標楷體" w:hint="eastAsia"/>
          <w:sz w:val="28"/>
        </w:rPr>
        <w:t>跈</w:t>
      </w:r>
      <w:proofErr w:type="gramEnd"/>
      <w:r w:rsidR="00852B92" w:rsidRPr="002018B1">
        <w:rPr>
          <w:rFonts w:ascii="標楷體" w:eastAsia="標楷體" w:hAnsi="標楷體" w:hint="eastAsia"/>
          <w:sz w:val="28"/>
        </w:rPr>
        <w:t>等</w:t>
      </w:r>
      <w:proofErr w:type="gramStart"/>
      <w:r w:rsidR="00852B92" w:rsidRPr="002018B1">
        <w:rPr>
          <w:rFonts w:ascii="標楷體" w:eastAsia="標楷體" w:hAnsi="標楷體" w:hint="eastAsia"/>
          <w:sz w:val="28"/>
        </w:rPr>
        <w:t>水官去巡庄</w:t>
      </w:r>
      <w:proofErr w:type="gramEnd"/>
      <w:r w:rsidR="00852B92" w:rsidRPr="002018B1">
        <w:rPr>
          <w:rFonts w:ascii="標楷體" w:eastAsia="標楷體" w:hAnsi="標楷體" w:hint="eastAsia"/>
          <w:sz w:val="28"/>
        </w:rPr>
        <w:t>文化健走」</w:t>
      </w:r>
      <w:r w:rsidR="00427774" w:rsidRPr="002018B1">
        <w:rPr>
          <w:rFonts w:ascii="標楷體" w:eastAsia="標楷體" w:hAnsi="標楷體" w:hint="eastAsia"/>
          <w:sz w:val="28"/>
        </w:rPr>
        <w:t>，</w:t>
      </w:r>
      <w:r w:rsidR="009B4CB4" w:rsidRPr="002018B1">
        <w:rPr>
          <w:rFonts w:ascii="標楷體" w:eastAsia="標楷體" w:hAnsi="標楷體" w:hint="eastAsia"/>
          <w:sz w:val="28"/>
        </w:rPr>
        <w:t>11月10日於鎮安宮廟</w:t>
      </w:r>
      <w:proofErr w:type="gramStart"/>
      <w:r w:rsidR="009B4CB4" w:rsidRPr="002018B1">
        <w:rPr>
          <w:rFonts w:ascii="標楷體" w:eastAsia="標楷體" w:hAnsi="標楷體" w:hint="eastAsia"/>
          <w:sz w:val="28"/>
        </w:rPr>
        <w:t>埕</w:t>
      </w:r>
      <w:proofErr w:type="gramEnd"/>
      <w:r w:rsidR="009B4CB4" w:rsidRPr="002018B1">
        <w:rPr>
          <w:rFonts w:ascii="標楷體" w:eastAsia="標楷體" w:hAnsi="標楷體" w:hint="eastAsia"/>
          <w:sz w:val="28"/>
        </w:rPr>
        <w:t>辦理</w:t>
      </w:r>
      <w:r w:rsidR="00852B92" w:rsidRPr="002018B1">
        <w:rPr>
          <w:rFonts w:ascii="標楷體" w:eastAsia="標楷體" w:hAnsi="標楷體" w:hint="eastAsia"/>
          <w:sz w:val="28"/>
        </w:rPr>
        <w:t>「令旗交接</w:t>
      </w:r>
      <w:r w:rsidR="00427774" w:rsidRPr="002018B1">
        <w:rPr>
          <w:rFonts w:ascii="標楷體" w:eastAsia="標楷體" w:hAnsi="標楷體" w:hint="eastAsia"/>
          <w:sz w:val="28"/>
        </w:rPr>
        <w:t>」</w:t>
      </w:r>
      <w:r w:rsidR="00852B92" w:rsidRPr="002018B1">
        <w:rPr>
          <w:rFonts w:ascii="標楷體" w:eastAsia="標楷體" w:hAnsi="標楷體" w:hint="eastAsia"/>
          <w:sz w:val="28"/>
        </w:rPr>
        <w:t>、</w:t>
      </w:r>
      <w:r w:rsidR="00427774" w:rsidRPr="002018B1">
        <w:rPr>
          <w:rFonts w:ascii="標楷體" w:eastAsia="標楷體" w:hAnsi="標楷體" w:hint="eastAsia"/>
          <w:sz w:val="28"/>
        </w:rPr>
        <w:t>「</w:t>
      </w:r>
      <w:r w:rsidR="00852B92" w:rsidRPr="002018B1">
        <w:rPr>
          <w:rFonts w:ascii="標楷體" w:eastAsia="標楷體" w:hAnsi="標楷體" w:hint="eastAsia"/>
          <w:sz w:val="28"/>
        </w:rPr>
        <w:t>庄頭獻藝平安祈福宴」等活動，</w:t>
      </w:r>
      <w:r w:rsidR="009F4F95" w:rsidRPr="002018B1">
        <w:rPr>
          <w:rFonts w:ascii="標楷體" w:eastAsia="標楷體" w:hAnsi="標楷體" w:cs="標楷體" w:hint="eastAsia"/>
          <w:sz w:val="28"/>
          <w:szCs w:val="28"/>
        </w:rPr>
        <w:t>歡迎</w:t>
      </w:r>
      <w:r w:rsidR="009B4CB4" w:rsidRPr="002018B1">
        <w:rPr>
          <w:rFonts w:ascii="標楷體" w:eastAsia="標楷體" w:hAnsi="標楷體" w:cs="標楷體" w:hint="eastAsia"/>
          <w:sz w:val="28"/>
          <w:szCs w:val="28"/>
        </w:rPr>
        <w:t>大家踴躍參加</w:t>
      </w:r>
      <w:r w:rsidR="009F4F95" w:rsidRPr="002018B1">
        <w:rPr>
          <w:rFonts w:ascii="標楷體" w:eastAsia="標楷體" w:hAnsi="標楷體" w:cs="標楷體" w:hint="eastAsia"/>
          <w:sz w:val="28"/>
          <w:szCs w:val="28"/>
        </w:rPr>
        <w:t>，</w:t>
      </w:r>
      <w:r w:rsidR="00FC4F50" w:rsidRPr="002018B1">
        <w:rPr>
          <w:rFonts w:ascii="標楷體" w:eastAsia="標楷體" w:hAnsi="標楷體" w:hint="eastAsia"/>
          <w:sz w:val="28"/>
        </w:rPr>
        <w:t>詳情請至</w:t>
      </w:r>
      <w:r w:rsidR="004D0575" w:rsidRPr="002018B1">
        <w:rPr>
          <w:rFonts w:ascii="標楷體" w:eastAsia="標楷體" w:hAnsi="標楷體" w:hint="eastAsia"/>
          <w:sz w:val="28"/>
        </w:rPr>
        <w:t>「2024桃園三</w:t>
      </w:r>
      <w:proofErr w:type="gramStart"/>
      <w:r w:rsidR="004D0575" w:rsidRPr="002018B1">
        <w:rPr>
          <w:rFonts w:ascii="標楷體" w:eastAsia="標楷體" w:hAnsi="標楷體" w:hint="eastAsia"/>
          <w:sz w:val="28"/>
        </w:rPr>
        <w:t>界爺文化</w:t>
      </w:r>
      <w:proofErr w:type="gramEnd"/>
      <w:r w:rsidR="004D0575" w:rsidRPr="002018B1">
        <w:rPr>
          <w:rFonts w:ascii="標楷體" w:eastAsia="標楷體" w:hAnsi="標楷體" w:hint="eastAsia"/>
          <w:sz w:val="28"/>
        </w:rPr>
        <w:t>祭」</w:t>
      </w:r>
      <w:r w:rsidR="00FC4F50" w:rsidRPr="002018B1">
        <w:rPr>
          <w:rFonts w:ascii="標楷體" w:eastAsia="標楷體" w:hAnsi="標楷體" w:hint="eastAsia"/>
          <w:sz w:val="28"/>
        </w:rPr>
        <w:t>活動官</w:t>
      </w:r>
      <w:r w:rsidR="002963EB" w:rsidRPr="002018B1">
        <w:rPr>
          <w:rFonts w:ascii="標楷體" w:eastAsia="標楷體" w:hAnsi="標楷體" w:hint="eastAsia"/>
          <w:sz w:val="28"/>
        </w:rPr>
        <w:t>網</w:t>
      </w:r>
      <w:proofErr w:type="gramStart"/>
      <w:r w:rsidR="002963EB" w:rsidRPr="002018B1">
        <w:rPr>
          <w:rFonts w:ascii="標楷體" w:eastAsia="標楷體" w:hAnsi="標楷體" w:hint="eastAsia"/>
          <w:sz w:val="28"/>
        </w:rPr>
        <w:t>（</w:t>
      </w:r>
      <w:proofErr w:type="gramEnd"/>
      <w:r w:rsidR="002963EB" w:rsidRPr="002018B1">
        <w:rPr>
          <w:rFonts w:ascii="標楷體" w:eastAsia="標楷體" w:hAnsi="標楷體"/>
          <w:sz w:val="28"/>
        </w:rPr>
        <w:t>https://hakkadat</w:t>
      </w:r>
      <w:r w:rsidR="00F81878" w:rsidRPr="002018B1">
        <w:rPr>
          <w:rFonts w:ascii="標楷體" w:eastAsia="標楷體" w:hAnsi="標楷體"/>
          <w:sz w:val="28"/>
        </w:rPr>
        <w:t>a.t</w:t>
      </w:r>
      <w:r w:rsidR="002963EB" w:rsidRPr="002018B1">
        <w:rPr>
          <w:rFonts w:ascii="標楷體" w:eastAsia="標楷體" w:hAnsi="標楷體"/>
          <w:sz w:val="28"/>
        </w:rPr>
        <w:t>ycg.gov.tw/18738/</w:t>
      </w:r>
      <w:proofErr w:type="gramStart"/>
      <w:r w:rsidR="002963EB" w:rsidRPr="002018B1">
        <w:rPr>
          <w:rFonts w:ascii="標楷體" w:eastAsia="標楷體" w:hAnsi="標楷體" w:hint="eastAsia"/>
          <w:sz w:val="28"/>
        </w:rPr>
        <w:t>）</w:t>
      </w:r>
      <w:proofErr w:type="gramEnd"/>
      <w:r w:rsidR="002963EB" w:rsidRPr="002018B1">
        <w:rPr>
          <w:rFonts w:ascii="標楷體" w:eastAsia="標楷體" w:hAnsi="標楷體" w:hint="eastAsia"/>
          <w:sz w:val="28"/>
        </w:rPr>
        <w:t>查詢。</w:t>
      </w:r>
    </w:p>
    <w:p w14:paraId="35880D3D" w14:textId="1ECE5164" w:rsidR="00B12048" w:rsidRPr="002018B1" w:rsidRDefault="00B12048" w:rsidP="002B4A26">
      <w:pPr>
        <w:spacing w:line="520" w:lineRule="exact"/>
        <w:rPr>
          <w:rFonts w:ascii="標楷體" w:eastAsia="標楷體" w:hAnsi="標楷體"/>
          <w:sz w:val="28"/>
        </w:rPr>
      </w:pPr>
    </w:p>
    <w:p w14:paraId="35564F24" w14:textId="57ABE78C" w:rsidR="00D150BF" w:rsidRPr="002018B1" w:rsidRDefault="00D150BF" w:rsidP="002B4A26">
      <w:pPr>
        <w:jc w:val="center"/>
        <w:rPr>
          <w:rFonts w:ascii="標楷體" w:eastAsia="標楷體" w:hAnsi="標楷體"/>
          <w:b/>
          <w:sz w:val="32"/>
        </w:rPr>
      </w:pPr>
      <w:r w:rsidRPr="002018B1">
        <w:rPr>
          <w:rFonts w:ascii="標楷體" w:eastAsia="標楷體" w:hAnsi="標楷體" w:hint="eastAsia"/>
          <w:b/>
          <w:sz w:val="32"/>
        </w:rPr>
        <w:t>「2024桃園三</w:t>
      </w:r>
      <w:proofErr w:type="gramStart"/>
      <w:r w:rsidRPr="002018B1">
        <w:rPr>
          <w:rFonts w:ascii="標楷體" w:eastAsia="標楷體" w:hAnsi="標楷體" w:hint="eastAsia"/>
          <w:b/>
          <w:sz w:val="32"/>
        </w:rPr>
        <w:t>界爺文化</w:t>
      </w:r>
      <w:proofErr w:type="gramEnd"/>
      <w:r w:rsidRPr="002018B1">
        <w:rPr>
          <w:rFonts w:ascii="標楷體" w:eastAsia="標楷體" w:hAnsi="標楷體" w:hint="eastAsia"/>
          <w:b/>
          <w:sz w:val="32"/>
        </w:rPr>
        <w:t>祭-鬧熱三界」系列活動日程表</w:t>
      </w:r>
    </w:p>
    <w:tbl>
      <w:tblPr>
        <w:tblStyle w:val="af3"/>
        <w:tblW w:w="10437" w:type="dxa"/>
        <w:tblLook w:val="04A0" w:firstRow="1" w:lastRow="0" w:firstColumn="1" w:lastColumn="0" w:noHBand="0" w:noVBand="1"/>
      </w:tblPr>
      <w:tblGrid>
        <w:gridCol w:w="2906"/>
        <w:gridCol w:w="2029"/>
        <w:gridCol w:w="2553"/>
        <w:gridCol w:w="2949"/>
      </w:tblGrid>
      <w:tr w:rsidR="002018B1" w:rsidRPr="002018B1" w14:paraId="154FE8B3" w14:textId="77777777" w:rsidTr="00D150BF">
        <w:trPr>
          <w:trHeight w:val="644"/>
        </w:trPr>
        <w:tc>
          <w:tcPr>
            <w:tcW w:w="2906" w:type="dxa"/>
            <w:shd w:val="clear" w:color="auto" w:fill="E7E6E6" w:themeFill="background2"/>
          </w:tcPr>
          <w:p w14:paraId="4B26DFDC" w14:textId="77777777" w:rsidR="00D150BF" w:rsidRPr="002018B1" w:rsidRDefault="00D150BF" w:rsidP="00E9677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b/>
                <w:sz w:val="28"/>
                <w:szCs w:val="28"/>
              </w:rPr>
              <w:t>系列活動</w:t>
            </w:r>
          </w:p>
        </w:tc>
        <w:tc>
          <w:tcPr>
            <w:tcW w:w="2029" w:type="dxa"/>
            <w:shd w:val="clear" w:color="auto" w:fill="E7E6E6" w:themeFill="background2"/>
          </w:tcPr>
          <w:p w14:paraId="2D66E0B7" w14:textId="77777777" w:rsidR="00D150BF" w:rsidRPr="002018B1" w:rsidRDefault="00D150BF" w:rsidP="00E9677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553" w:type="dxa"/>
            <w:shd w:val="clear" w:color="auto" w:fill="E7E6E6" w:themeFill="background2"/>
          </w:tcPr>
          <w:p w14:paraId="5EC789EC" w14:textId="77777777" w:rsidR="00D150BF" w:rsidRPr="002018B1" w:rsidRDefault="00D150BF" w:rsidP="00E9677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949" w:type="dxa"/>
            <w:shd w:val="clear" w:color="auto" w:fill="E7E6E6" w:themeFill="background2"/>
          </w:tcPr>
          <w:p w14:paraId="2802FA7A" w14:textId="77777777" w:rsidR="00D150BF" w:rsidRPr="002018B1" w:rsidRDefault="00D150BF" w:rsidP="00E9677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2018B1" w:rsidRPr="002018B1" w14:paraId="676F1E46" w14:textId="77777777" w:rsidTr="00D150BF">
        <w:trPr>
          <w:trHeight w:val="1007"/>
        </w:trPr>
        <w:tc>
          <w:tcPr>
            <w:tcW w:w="2906" w:type="dxa"/>
            <w:vAlign w:val="center"/>
          </w:tcPr>
          <w:p w14:paraId="359ECE5B" w14:textId="50D1371E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Start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界爺主題特</w:t>
            </w:r>
            <w:proofErr w:type="gramEnd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</w:p>
        </w:tc>
        <w:tc>
          <w:tcPr>
            <w:tcW w:w="2029" w:type="dxa"/>
            <w:vAlign w:val="center"/>
          </w:tcPr>
          <w:p w14:paraId="285F3CCC" w14:textId="005EB1FC" w:rsidR="00B12048" w:rsidRPr="002018B1" w:rsidRDefault="00B12048" w:rsidP="00B1204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11.1</w:t>
            </w:r>
            <w:r w:rsidRPr="002018B1">
              <w:rPr>
                <w:rFonts w:ascii="標楷體" w:eastAsia="標楷體" w:hAnsi="標楷體"/>
                <w:sz w:val="28"/>
                <w:szCs w:val="28"/>
              </w:rPr>
              <w:t>~11.10</w:t>
            </w:r>
          </w:p>
        </w:tc>
        <w:tc>
          <w:tcPr>
            <w:tcW w:w="2553" w:type="dxa"/>
            <w:vAlign w:val="center"/>
          </w:tcPr>
          <w:p w14:paraId="68AC1960" w14:textId="78FD4D74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09：00-17：00</w:t>
            </w:r>
          </w:p>
        </w:tc>
        <w:tc>
          <w:tcPr>
            <w:tcW w:w="2949" w:type="dxa"/>
            <w:vAlign w:val="center"/>
          </w:tcPr>
          <w:p w14:paraId="2D566BB7" w14:textId="28916203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鎮安宮2樓活動中心</w:t>
            </w:r>
          </w:p>
        </w:tc>
      </w:tr>
      <w:tr w:rsidR="002018B1" w:rsidRPr="002018B1" w14:paraId="3824FC22" w14:textId="77777777" w:rsidTr="00D150BF">
        <w:trPr>
          <w:trHeight w:val="1007"/>
        </w:trPr>
        <w:tc>
          <w:tcPr>
            <w:tcW w:w="2906" w:type="dxa"/>
            <w:vAlign w:val="center"/>
          </w:tcPr>
          <w:p w14:paraId="3AC85AE8" w14:textId="7B674AA8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巡</w:t>
            </w:r>
            <w:proofErr w:type="gramStart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庄</w:t>
            </w:r>
            <w:proofErr w:type="gramEnd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祈福</w:t>
            </w:r>
            <w:proofErr w:type="gramStart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遶</w:t>
            </w:r>
            <w:proofErr w:type="gramEnd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境</w:t>
            </w:r>
          </w:p>
        </w:tc>
        <w:tc>
          <w:tcPr>
            <w:tcW w:w="2029" w:type="dxa"/>
            <w:vAlign w:val="center"/>
          </w:tcPr>
          <w:p w14:paraId="335458F7" w14:textId="44A7FB27" w:rsidR="00B12048" w:rsidRPr="002018B1" w:rsidRDefault="00B12048" w:rsidP="00B1204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018B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18B1">
              <w:rPr>
                <w:rFonts w:ascii="標楷體" w:eastAsia="標楷體" w:hAnsi="標楷體"/>
                <w:sz w:val="28"/>
                <w:szCs w:val="28"/>
              </w:rPr>
              <w:t xml:space="preserve"> ~11.3</w:t>
            </w:r>
          </w:p>
        </w:tc>
        <w:tc>
          <w:tcPr>
            <w:tcW w:w="2553" w:type="dxa"/>
            <w:vAlign w:val="center"/>
          </w:tcPr>
          <w:p w14:paraId="45E5B7AC" w14:textId="7B5AE533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08：00-17：00</w:t>
            </w:r>
          </w:p>
        </w:tc>
        <w:tc>
          <w:tcPr>
            <w:tcW w:w="2949" w:type="dxa"/>
            <w:vAlign w:val="center"/>
          </w:tcPr>
          <w:p w14:paraId="18C42751" w14:textId="6917D42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平鎮區境內</w:t>
            </w:r>
            <w:r w:rsidRPr="002018B1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個里</w:t>
            </w:r>
          </w:p>
        </w:tc>
      </w:tr>
      <w:tr w:rsidR="002018B1" w:rsidRPr="002018B1" w14:paraId="58D928B6" w14:textId="77777777" w:rsidTr="00D150BF">
        <w:trPr>
          <w:trHeight w:val="663"/>
        </w:trPr>
        <w:tc>
          <w:tcPr>
            <w:tcW w:w="2906" w:type="dxa"/>
            <w:vAlign w:val="center"/>
          </w:tcPr>
          <w:p w14:paraId="2CE9589E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消災轉運祈福法會</w:t>
            </w:r>
          </w:p>
        </w:tc>
        <w:tc>
          <w:tcPr>
            <w:tcW w:w="2029" w:type="dxa"/>
            <w:vMerge w:val="restart"/>
            <w:vAlign w:val="center"/>
          </w:tcPr>
          <w:p w14:paraId="0EF9828A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018B1">
              <w:rPr>
                <w:rFonts w:ascii="標楷體" w:eastAsia="標楷體" w:hAnsi="標楷體"/>
                <w:sz w:val="28"/>
                <w:szCs w:val="28"/>
              </w:rPr>
              <w:t>1.8</w:t>
            </w:r>
          </w:p>
        </w:tc>
        <w:tc>
          <w:tcPr>
            <w:tcW w:w="2553" w:type="dxa"/>
            <w:vAlign w:val="center"/>
          </w:tcPr>
          <w:p w14:paraId="15119325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08：00-17：00</w:t>
            </w:r>
          </w:p>
        </w:tc>
        <w:tc>
          <w:tcPr>
            <w:tcW w:w="2949" w:type="dxa"/>
            <w:vMerge w:val="restart"/>
            <w:vAlign w:val="center"/>
          </w:tcPr>
          <w:p w14:paraId="5E46AFF5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鎮安宮廟</w:t>
            </w:r>
            <w:proofErr w:type="gramStart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埕</w:t>
            </w:r>
            <w:proofErr w:type="gramEnd"/>
          </w:p>
        </w:tc>
      </w:tr>
      <w:tr w:rsidR="002018B1" w:rsidRPr="002018B1" w14:paraId="2B7BC0E5" w14:textId="77777777" w:rsidTr="00D150BF">
        <w:trPr>
          <w:trHeight w:val="644"/>
        </w:trPr>
        <w:tc>
          <w:tcPr>
            <w:tcW w:w="2906" w:type="dxa"/>
            <w:vAlign w:val="center"/>
          </w:tcPr>
          <w:p w14:paraId="1DFBBEBD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客家文創市集</w:t>
            </w:r>
            <w:proofErr w:type="gramEnd"/>
          </w:p>
        </w:tc>
        <w:tc>
          <w:tcPr>
            <w:tcW w:w="2029" w:type="dxa"/>
            <w:vMerge/>
            <w:vAlign w:val="center"/>
          </w:tcPr>
          <w:p w14:paraId="5DD10C5C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37D40C00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15：00-21：00</w:t>
            </w:r>
          </w:p>
        </w:tc>
        <w:tc>
          <w:tcPr>
            <w:tcW w:w="2949" w:type="dxa"/>
            <w:vMerge/>
            <w:vAlign w:val="center"/>
          </w:tcPr>
          <w:p w14:paraId="5CDD2906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B1" w:rsidRPr="002018B1" w14:paraId="0F029FD5" w14:textId="77777777" w:rsidTr="00D150BF">
        <w:trPr>
          <w:trHeight w:val="644"/>
        </w:trPr>
        <w:tc>
          <w:tcPr>
            <w:tcW w:w="2906" w:type="dxa"/>
            <w:vAlign w:val="center"/>
          </w:tcPr>
          <w:p w14:paraId="45A3D261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客家平安大戲</w:t>
            </w:r>
          </w:p>
        </w:tc>
        <w:tc>
          <w:tcPr>
            <w:tcW w:w="2029" w:type="dxa"/>
            <w:vMerge/>
            <w:vAlign w:val="center"/>
          </w:tcPr>
          <w:p w14:paraId="38CAAE21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5286E820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19：00-21：00</w:t>
            </w:r>
          </w:p>
        </w:tc>
        <w:tc>
          <w:tcPr>
            <w:tcW w:w="2949" w:type="dxa"/>
            <w:vMerge/>
            <w:vAlign w:val="center"/>
          </w:tcPr>
          <w:p w14:paraId="1C84000C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B1" w:rsidRPr="002018B1" w14:paraId="1495EF1F" w14:textId="77777777" w:rsidTr="00D150BF">
        <w:trPr>
          <w:trHeight w:val="1310"/>
        </w:trPr>
        <w:tc>
          <w:tcPr>
            <w:tcW w:w="2906" w:type="dxa"/>
            <w:vAlign w:val="center"/>
          </w:tcPr>
          <w:p w14:paraId="72BA6F30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跟著</w:t>
            </w:r>
            <w:proofErr w:type="gramStart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水官去巡庄</w:t>
            </w:r>
            <w:proofErr w:type="gramEnd"/>
            <w:r w:rsidRPr="002018B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文化健走</w:t>
            </w:r>
          </w:p>
        </w:tc>
        <w:tc>
          <w:tcPr>
            <w:tcW w:w="2029" w:type="dxa"/>
            <w:vMerge w:val="restart"/>
            <w:vAlign w:val="center"/>
          </w:tcPr>
          <w:p w14:paraId="75488935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018B1">
              <w:rPr>
                <w:rFonts w:ascii="標楷體" w:eastAsia="標楷體" w:hAnsi="標楷體"/>
                <w:sz w:val="28"/>
                <w:szCs w:val="28"/>
              </w:rPr>
              <w:t>1.9</w:t>
            </w:r>
          </w:p>
        </w:tc>
        <w:tc>
          <w:tcPr>
            <w:tcW w:w="2553" w:type="dxa"/>
            <w:vAlign w:val="center"/>
          </w:tcPr>
          <w:p w14:paraId="7AC4B15C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07：00-11：00</w:t>
            </w:r>
          </w:p>
        </w:tc>
        <w:tc>
          <w:tcPr>
            <w:tcW w:w="2949" w:type="dxa"/>
            <w:vAlign w:val="center"/>
          </w:tcPr>
          <w:p w14:paraId="66D5010B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鎮安宮周邊</w:t>
            </w:r>
          </w:p>
        </w:tc>
      </w:tr>
      <w:tr w:rsidR="002018B1" w:rsidRPr="002018B1" w14:paraId="6B32544B" w14:textId="77777777" w:rsidTr="00D150BF">
        <w:trPr>
          <w:trHeight w:val="663"/>
        </w:trPr>
        <w:tc>
          <w:tcPr>
            <w:tcW w:w="2906" w:type="dxa"/>
            <w:vAlign w:val="center"/>
          </w:tcPr>
          <w:p w14:paraId="57032FDC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消災轉運祈福法會</w:t>
            </w:r>
          </w:p>
        </w:tc>
        <w:tc>
          <w:tcPr>
            <w:tcW w:w="2029" w:type="dxa"/>
            <w:vMerge/>
            <w:vAlign w:val="center"/>
          </w:tcPr>
          <w:p w14:paraId="304FDC38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02C02D42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08：00-17：00</w:t>
            </w:r>
          </w:p>
        </w:tc>
        <w:tc>
          <w:tcPr>
            <w:tcW w:w="2949" w:type="dxa"/>
            <w:vMerge w:val="restart"/>
            <w:vAlign w:val="center"/>
          </w:tcPr>
          <w:p w14:paraId="2194F972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鎮安宮廟</w:t>
            </w:r>
            <w:proofErr w:type="gramStart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埕</w:t>
            </w:r>
            <w:proofErr w:type="gramEnd"/>
          </w:p>
        </w:tc>
      </w:tr>
      <w:tr w:rsidR="002018B1" w:rsidRPr="002018B1" w14:paraId="779D1C76" w14:textId="77777777" w:rsidTr="00D150BF">
        <w:trPr>
          <w:trHeight w:val="644"/>
        </w:trPr>
        <w:tc>
          <w:tcPr>
            <w:tcW w:w="2906" w:type="dxa"/>
            <w:vAlign w:val="center"/>
          </w:tcPr>
          <w:p w14:paraId="04D8B5D7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客家平安大戲</w:t>
            </w:r>
          </w:p>
        </w:tc>
        <w:tc>
          <w:tcPr>
            <w:tcW w:w="2029" w:type="dxa"/>
            <w:vMerge/>
            <w:vAlign w:val="center"/>
          </w:tcPr>
          <w:p w14:paraId="08C49E80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7A013A1C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10：00-11：00</w:t>
            </w:r>
          </w:p>
        </w:tc>
        <w:tc>
          <w:tcPr>
            <w:tcW w:w="2949" w:type="dxa"/>
            <w:vMerge/>
            <w:vAlign w:val="center"/>
          </w:tcPr>
          <w:p w14:paraId="1C1F4B6C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B1" w:rsidRPr="002018B1" w14:paraId="5253870C" w14:textId="77777777" w:rsidTr="00D150BF">
        <w:trPr>
          <w:trHeight w:val="644"/>
        </w:trPr>
        <w:tc>
          <w:tcPr>
            <w:tcW w:w="2906" w:type="dxa"/>
            <w:vAlign w:val="center"/>
          </w:tcPr>
          <w:p w14:paraId="6159DDD7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祈福</w:t>
            </w:r>
            <w:proofErr w:type="gramStart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獻禮</w:t>
            </w:r>
          </w:p>
        </w:tc>
        <w:tc>
          <w:tcPr>
            <w:tcW w:w="2029" w:type="dxa"/>
            <w:vMerge/>
            <w:vAlign w:val="center"/>
          </w:tcPr>
          <w:p w14:paraId="4FA06E6D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58B925F6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10：00-14：00</w:t>
            </w:r>
          </w:p>
        </w:tc>
        <w:tc>
          <w:tcPr>
            <w:tcW w:w="2949" w:type="dxa"/>
            <w:vMerge/>
            <w:vAlign w:val="center"/>
          </w:tcPr>
          <w:p w14:paraId="51F22A74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B1" w:rsidRPr="002018B1" w14:paraId="791B8A0D" w14:textId="77777777" w:rsidTr="00D150BF">
        <w:trPr>
          <w:trHeight w:val="663"/>
        </w:trPr>
        <w:tc>
          <w:tcPr>
            <w:tcW w:w="2906" w:type="dxa"/>
            <w:vAlign w:val="center"/>
          </w:tcPr>
          <w:p w14:paraId="6970A834" w14:textId="5FB8815D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令旗交接</w:t>
            </w:r>
          </w:p>
        </w:tc>
        <w:tc>
          <w:tcPr>
            <w:tcW w:w="2029" w:type="dxa"/>
            <w:vMerge w:val="restart"/>
            <w:vAlign w:val="center"/>
          </w:tcPr>
          <w:p w14:paraId="21F1D2B8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018B1">
              <w:rPr>
                <w:rFonts w:ascii="標楷體" w:eastAsia="標楷體" w:hAnsi="標楷體"/>
                <w:sz w:val="28"/>
                <w:szCs w:val="28"/>
              </w:rPr>
              <w:t>1.10</w:t>
            </w:r>
          </w:p>
        </w:tc>
        <w:tc>
          <w:tcPr>
            <w:tcW w:w="2553" w:type="dxa"/>
            <w:vMerge w:val="restart"/>
            <w:vAlign w:val="center"/>
          </w:tcPr>
          <w:p w14:paraId="552DB209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12：00-15：00</w:t>
            </w:r>
          </w:p>
        </w:tc>
        <w:tc>
          <w:tcPr>
            <w:tcW w:w="2949" w:type="dxa"/>
            <w:vMerge w:val="restart"/>
            <w:vAlign w:val="center"/>
          </w:tcPr>
          <w:p w14:paraId="5513F143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鎮安宮廟</w:t>
            </w:r>
            <w:proofErr w:type="gramStart"/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埕</w:t>
            </w:r>
            <w:proofErr w:type="gramEnd"/>
          </w:p>
        </w:tc>
      </w:tr>
      <w:tr w:rsidR="00B12048" w:rsidRPr="002018B1" w14:paraId="295CE9F0" w14:textId="77777777" w:rsidTr="00D150BF">
        <w:trPr>
          <w:trHeight w:val="644"/>
        </w:trPr>
        <w:tc>
          <w:tcPr>
            <w:tcW w:w="2906" w:type="dxa"/>
            <w:vAlign w:val="center"/>
          </w:tcPr>
          <w:p w14:paraId="308C1873" w14:textId="4BDECC7D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8B1">
              <w:rPr>
                <w:rFonts w:ascii="標楷體" w:eastAsia="標楷體" w:hAnsi="標楷體" w:hint="eastAsia"/>
                <w:sz w:val="28"/>
                <w:szCs w:val="28"/>
              </w:rPr>
              <w:t>庄頭獻藝平安祈福宴</w:t>
            </w:r>
          </w:p>
        </w:tc>
        <w:tc>
          <w:tcPr>
            <w:tcW w:w="2029" w:type="dxa"/>
            <w:vMerge/>
            <w:vAlign w:val="center"/>
          </w:tcPr>
          <w:p w14:paraId="0992B3D8" w14:textId="77777777" w:rsidR="00B12048" w:rsidRPr="002018B1" w:rsidRDefault="00B12048" w:rsidP="00B1204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vMerge/>
            <w:vAlign w:val="center"/>
          </w:tcPr>
          <w:p w14:paraId="5C0A248F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9" w:type="dxa"/>
            <w:vMerge/>
            <w:vAlign w:val="center"/>
          </w:tcPr>
          <w:p w14:paraId="0C29598B" w14:textId="77777777" w:rsidR="00B12048" w:rsidRPr="002018B1" w:rsidRDefault="00B12048" w:rsidP="00B1204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14:paraId="7943706D" w14:textId="77777777" w:rsidR="00422B5B" w:rsidRPr="002018B1" w:rsidRDefault="00422B5B">
      <w:pPr>
        <w:rPr>
          <w:rFonts w:ascii="標楷體" w:eastAsia="標楷體" w:hAnsi="標楷體"/>
          <w:sz w:val="28"/>
        </w:rPr>
      </w:pPr>
    </w:p>
    <w:sectPr w:rsidR="00422B5B" w:rsidRPr="002018B1" w:rsidSect="00D6086F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A1A38" w14:textId="77777777" w:rsidR="00CA2C4E" w:rsidRDefault="00CA2C4E">
      <w:r>
        <w:separator/>
      </w:r>
    </w:p>
  </w:endnote>
  <w:endnote w:type="continuationSeparator" w:id="0">
    <w:p w14:paraId="2BFB1651" w14:textId="77777777" w:rsidR="00CA2C4E" w:rsidRDefault="00CA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①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06015"/>
      <w:docPartObj>
        <w:docPartGallery w:val="Page Numbers (Bottom of Page)"/>
        <w:docPartUnique/>
      </w:docPartObj>
    </w:sdtPr>
    <w:sdtEndPr/>
    <w:sdtContent>
      <w:p w14:paraId="137429B4" w14:textId="22FFD1F5" w:rsidR="0084671E" w:rsidRDefault="008467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B1" w:rsidRPr="002018B1">
          <w:rPr>
            <w:noProof/>
            <w:lang w:val="zh-TW"/>
          </w:rPr>
          <w:t>2</w:t>
        </w:r>
        <w:r>
          <w:fldChar w:fldCharType="end"/>
        </w:r>
      </w:p>
    </w:sdtContent>
  </w:sdt>
  <w:p w14:paraId="2EE17C30" w14:textId="77777777" w:rsidR="0084671E" w:rsidRDefault="008467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8418F" w14:textId="77777777" w:rsidR="00CA2C4E" w:rsidRDefault="00CA2C4E">
      <w:r>
        <w:rPr>
          <w:color w:val="000000"/>
        </w:rPr>
        <w:separator/>
      </w:r>
    </w:p>
  </w:footnote>
  <w:footnote w:type="continuationSeparator" w:id="0">
    <w:p w14:paraId="4DBCB101" w14:textId="77777777" w:rsidR="00CA2C4E" w:rsidRDefault="00CA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DD"/>
    <w:multiLevelType w:val="hybridMultilevel"/>
    <w:tmpl w:val="FFEE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046F50"/>
    <w:multiLevelType w:val="hybridMultilevel"/>
    <w:tmpl w:val="24F649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b w:val="0"/>
        <w:i w:val="0"/>
        <w:spacing w:val="0"/>
        <w:w w:val="100"/>
        <w:position w:val="0"/>
        <w:sz w:val="24"/>
        <w:u w:val="none"/>
        <w:vertAlign w:val="baseline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60B2B4C"/>
    <w:multiLevelType w:val="hybridMultilevel"/>
    <w:tmpl w:val="6F5EE5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B53CA0"/>
    <w:multiLevelType w:val="hybridMultilevel"/>
    <w:tmpl w:val="123A8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66D26"/>
    <w:multiLevelType w:val="hybridMultilevel"/>
    <w:tmpl w:val="1DF0C5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D01F31"/>
    <w:multiLevelType w:val="hybridMultilevel"/>
    <w:tmpl w:val="9780B58A"/>
    <w:lvl w:ilvl="0" w:tplc="58204090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75157434"/>
    <w:multiLevelType w:val="hybridMultilevel"/>
    <w:tmpl w:val="A6BAB6CA"/>
    <w:lvl w:ilvl="0" w:tplc="09FA3C30">
      <w:start w:val="1"/>
      <w:numFmt w:val="taiwaneseCountingThousand"/>
      <w:lvlText w:val="（%1）"/>
      <w:lvlJc w:val="left"/>
      <w:pPr>
        <w:ind w:left="2607" w:hanging="480"/>
      </w:pPr>
      <w:rPr>
        <w:rFonts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3E8BF8A">
      <w:start w:val="1"/>
      <w:numFmt w:val="decimal"/>
      <w:lvlText w:val="%3、"/>
      <w:lvlJc w:val="left"/>
      <w:pPr>
        <w:ind w:left="1440" w:hanging="480"/>
      </w:pPr>
      <w:rPr>
        <w:rFonts w:eastAsia="①" w:hint="eastAsia"/>
        <w:b/>
        <w:bCs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E72748"/>
    <w:multiLevelType w:val="hybridMultilevel"/>
    <w:tmpl w:val="3F147702"/>
    <w:lvl w:ilvl="0" w:tplc="20A8510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31"/>
    <w:rsid w:val="000001FD"/>
    <w:rsid w:val="00002890"/>
    <w:rsid w:val="000048FC"/>
    <w:rsid w:val="00006C47"/>
    <w:rsid w:val="0001083A"/>
    <w:rsid w:val="00011EB8"/>
    <w:rsid w:val="0001326F"/>
    <w:rsid w:val="00014DE6"/>
    <w:rsid w:val="000156B5"/>
    <w:rsid w:val="000160F7"/>
    <w:rsid w:val="000163C2"/>
    <w:rsid w:val="0001790C"/>
    <w:rsid w:val="00020865"/>
    <w:rsid w:val="00020C38"/>
    <w:rsid w:val="00020DF1"/>
    <w:rsid w:val="0002342C"/>
    <w:rsid w:val="0002645B"/>
    <w:rsid w:val="0002691B"/>
    <w:rsid w:val="00035BC2"/>
    <w:rsid w:val="00036A2D"/>
    <w:rsid w:val="00037D11"/>
    <w:rsid w:val="00040BEA"/>
    <w:rsid w:val="00045001"/>
    <w:rsid w:val="00050566"/>
    <w:rsid w:val="0005458A"/>
    <w:rsid w:val="00054732"/>
    <w:rsid w:val="0005542A"/>
    <w:rsid w:val="00057E30"/>
    <w:rsid w:val="000618F9"/>
    <w:rsid w:val="000661AA"/>
    <w:rsid w:val="00071439"/>
    <w:rsid w:val="00076F91"/>
    <w:rsid w:val="00084166"/>
    <w:rsid w:val="0008604E"/>
    <w:rsid w:val="00086C3E"/>
    <w:rsid w:val="00087EB3"/>
    <w:rsid w:val="00090CEA"/>
    <w:rsid w:val="000951B7"/>
    <w:rsid w:val="00097F00"/>
    <w:rsid w:val="000A1130"/>
    <w:rsid w:val="000A1FA1"/>
    <w:rsid w:val="000A6C05"/>
    <w:rsid w:val="000B1592"/>
    <w:rsid w:val="000B1870"/>
    <w:rsid w:val="000B4C60"/>
    <w:rsid w:val="000B5BB7"/>
    <w:rsid w:val="000D392C"/>
    <w:rsid w:val="000D46BA"/>
    <w:rsid w:val="000D4AE2"/>
    <w:rsid w:val="000E11C2"/>
    <w:rsid w:val="000E4164"/>
    <w:rsid w:val="000E702E"/>
    <w:rsid w:val="000E7144"/>
    <w:rsid w:val="000F0166"/>
    <w:rsid w:val="000F2EFC"/>
    <w:rsid w:val="000F43CE"/>
    <w:rsid w:val="000F4410"/>
    <w:rsid w:val="000F74BF"/>
    <w:rsid w:val="00101E6F"/>
    <w:rsid w:val="00103107"/>
    <w:rsid w:val="001049E6"/>
    <w:rsid w:val="001051BE"/>
    <w:rsid w:val="0010686E"/>
    <w:rsid w:val="00106941"/>
    <w:rsid w:val="00113547"/>
    <w:rsid w:val="00113F7F"/>
    <w:rsid w:val="00114FC2"/>
    <w:rsid w:val="00120DEB"/>
    <w:rsid w:val="00141DB9"/>
    <w:rsid w:val="0014218E"/>
    <w:rsid w:val="001433EC"/>
    <w:rsid w:val="001500E4"/>
    <w:rsid w:val="00160D6E"/>
    <w:rsid w:val="00163B83"/>
    <w:rsid w:val="00164F6A"/>
    <w:rsid w:val="00165CEA"/>
    <w:rsid w:val="00167A94"/>
    <w:rsid w:val="0017482F"/>
    <w:rsid w:val="00174EAF"/>
    <w:rsid w:val="001760A3"/>
    <w:rsid w:val="00180805"/>
    <w:rsid w:val="00180AFE"/>
    <w:rsid w:val="00185419"/>
    <w:rsid w:val="0018587F"/>
    <w:rsid w:val="00187ED4"/>
    <w:rsid w:val="0019402E"/>
    <w:rsid w:val="001A17F6"/>
    <w:rsid w:val="001A363E"/>
    <w:rsid w:val="001A3C01"/>
    <w:rsid w:val="001A5368"/>
    <w:rsid w:val="001B36AC"/>
    <w:rsid w:val="001B515B"/>
    <w:rsid w:val="001B6428"/>
    <w:rsid w:val="001C0AB7"/>
    <w:rsid w:val="001C2B51"/>
    <w:rsid w:val="001C6812"/>
    <w:rsid w:val="001D1CA9"/>
    <w:rsid w:val="001D20FA"/>
    <w:rsid w:val="001D4ADA"/>
    <w:rsid w:val="001D5794"/>
    <w:rsid w:val="001D5BD2"/>
    <w:rsid w:val="001D646E"/>
    <w:rsid w:val="001D7AC9"/>
    <w:rsid w:val="001E107E"/>
    <w:rsid w:val="001E58DE"/>
    <w:rsid w:val="001F0B84"/>
    <w:rsid w:val="001F7F0A"/>
    <w:rsid w:val="00200F9E"/>
    <w:rsid w:val="002018B1"/>
    <w:rsid w:val="002019AD"/>
    <w:rsid w:val="002071AE"/>
    <w:rsid w:val="0020776A"/>
    <w:rsid w:val="00210287"/>
    <w:rsid w:val="00211FC8"/>
    <w:rsid w:val="00213F08"/>
    <w:rsid w:val="00214A66"/>
    <w:rsid w:val="002152D5"/>
    <w:rsid w:val="00217CCC"/>
    <w:rsid w:val="002207B2"/>
    <w:rsid w:val="00220DE5"/>
    <w:rsid w:val="00226322"/>
    <w:rsid w:val="00236772"/>
    <w:rsid w:val="00243BD7"/>
    <w:rsid w:val="00244267"/>
    <w:rsid w:val="002527D3"/>
    <w:rsid w:val="002610B7"/>
    <w:rsid w:val="00261AAB"/>
    <w:rsid w:val="00262031"/>
    <w:rsid w:val="0026750E"/>
    <w:rsid w:val="00267B53"/>
    <w:rsid w:val="00270947"/>
    <w:rsid w:val="00276DC9"/>
    <w:rsid w:val="00277679"/>
    <w:rsid w:val="00291AF0"/>
    <w:rsid w:val="002956C3"/>
    <w:rsid w:val="002963EB"/>
    <w:rsid w:val="002A2BDE"/>
    <w:rsid w:val="002A67A7"/>
    <w:rsid w:val="002B170A"/>
    <w:rsid w:val="002B1D8E"/>
    <w:rsid w:val="002B21FE"/>
    <w:rsid w:val="002B4A26"/>
    <w:rsid w:val="002B5717"/>
    <w:rsid w:val="002C14C4"/>
    <w:rsid w:val="002C1C15"/>
    <w:rsid w:val="002C2F82"/>
    <w:rsid w:val="002E150B"/>
    <w:rsid w:val="002E55C2"/>
    <w:rsid w:val="002F12CA"/>
    <w:rsid w:val="002F1B40"/>
    <w:rsid w:val="002F51AB"/>
    <w:rsid w:val="002F536E"/>
    <w:rsid w:val="00301F37"/>
    <w:rsid w:val="00304401"/>
    <w:rsid w:val="0030629C"/>
    <w:rsid w:val="00306393"/>
    <w:rsid w:val="0031239F"/>
    <w:rsid w:val="0031509A"/>
    <w:rsid w:val="00320AF3"/>
    <w:rsid w:val="00320F98"/>
    <w:rsid w:val="00323632"/>
    <w:rsid w:val="00324386"/>
    <w:rsid w:val="00330D9D"/>
    <w:rsid w:val="003310AF"/>
    <w:rsid w:val="00331163"/>
    <w:rsid w:val="003311A3"/>
    <w:rsid w:val="00331BB2"/>
    <w:rsid w:val="0034361B"/>
    <w:rsid w:val="003519C7"/>
    <w:rsid w:val="0035435B"/>
    <w:rsid w:val="003553F3"/>
    <w:rsid w:val="00361BFC"/>
    <w:rsid w:val="00362141"/>
    <w:rsid w:val="00365DA6"/>
    <w:rsid w:val="00367C0E"/>
    <w:rsid w:val="003708FD"/>
    <w:rsid w:val="003724D4"/>
    <w:rsid w:val="0037456B"/>
    <w:rsid w:val="00375EF5"/>
    <w:rsid w:val="003779FC"/>
    <w:rsid w:val="00380FAE"/>
    <w:rsid w:val="00384E0B"/>
    <w:rsid w:val="00392B5E"/>
    <w:rsid w:val="00394B29"/>
    <w:rsid w:val="003A0296"/>
    <w:rsid w:val="003A2597"/>
    <w:rsid w:val="003A7EA0"/>
    <w:rsid w:val="003B28C1"/>
    <w:rsid w:val="003B42D7"/>
    <w:rsid w:val="003B7171"/>
    <w:rsid w:val="003C1D9E"/>
    <w:rsid w:val="003D0C1E"/>
    <w:rsid w:val="003D5D80"/>
    <w:rsid w:val="003E0726"/>
    <w:rsid w:val="003E12FC"/>
    <w:rsid w:val="003E220E"/>
    <w:rsid w:val="003E5AFF"/>
    <w:rsid w:val="003E7D51"/>
    <w:rsid w:val="003F130B"/>
    <w:rsid w:val="003F5CC1"/>
    <w:rsid w:val="003F5DA8"/>
    <w:rsid w:val="003F6140"/>
    <w:rsid w:val="003F6202"/>
    <w:rsid w:val="003F7573"/>
    <w:rsid w:val="003F7CBE"/>
    <w:rsid w:val="004016FD"/>
    <w:rsid w:val="00402E94"/>
    <w:rsid w:val="00403718"/>
    <w:rsid w:val="00406CB3"/>
    <w:rsid w:val="00411DFF"/>
    <w:rsid w:val="0041305F"/>
    <w:rsid w:val="00417FD8"/>
    <w:rsid w:val="00421C0F"/>
    <w:rsid w:val="00422B5B"/>
    <w:rsid w:val="00422CF6"/>
    <w:rsid w:val="004249F8"/>
    <w:rsid w:val="0042643C"/>
    <w:rsid w:val="00427774"/>
    <w:rsid w:val="0043168A"/>
    <w:rsid w:val="00432DA2"/>
    <w:rsid w:val="00437A4F"/>
    <w:rsid w:val="004423B3"/>
    <w:rsid w:val="00442CDE"/>
    <w:rsid w:val="00443496"/>
    <w:rsid w:val="00445606"/>
    <w:rsid w:val="004462CA"/>
    <w:rsid w:val="00450A42"/>
    <w:rsid w:val="004553D4"/>
    <w:rsid w:val="004569CE"/>
    <w:rsid w:val="00456AD7"/>
    <w:rsid w:val="00457513"/>
    <w:rsid w:val="00460181"/>
    <w:rsid w:val="00462E24"/>
    <w:rsid w:val="00463E7A"/>
    <w:rsid w:val="00464575"/>
    <w:rsid w:val="00465E9E"/>
    <w:rsid w:val="0046619F"/>
    <w:rsid w:val="004718F1"/>
    <w:rsid w:val="00474106"/>
    <w:rsid w:val="0047570D"/>
    <w:rsid w:val="00482051"/>
    <w:rsid w:val="00490412"/>
    <w:rsid w:val="004931F9"/>
    <w:rsid w:val="004A451C"/>
    <w:rsid w:val="004A4F0A"/>
    <w:rsid w:val="004A5062"/>
    <w:rsid w:val="004A6EF1"/>
    <w:rsid w:val="004B1C70"/>
    <w:rsid w:val="004B3224"/>
    <w:rsid w:val="004B3DFC"/>
    <w:rsid w:val="004B5195"/>
    <w:rsid w:val="004C08E9"/>
    <w:rsid w:val="004C5B7B"/>
    <w:rsid w:val="004D0575"/>
    <w:rsid w:val="004D3D11"/>
    <w:rsid w:val="004E19BA"/>
    <w:rsid w:val="004E7F2E"/>
    <w:rsid w:val="004F00C7"/>
    <w:rsid w:val="004F00E7"/>
    <w:rsid w:val="004F2639"/>
    <w:rsid w:val="004F611D"/>
    <w:rsid w:val="00501B95"/>
    <w:rsid w:val="0050658C"/>
    <w:rsid w:val="005168E1"/>
    <w:rsid w:val="0052059D"/>
    <w:rsid w:val="005242FB"/>
    <w:rsid w:val="00527644"/>
    <w:rsid w:val="00531BDC"/>
    <w:rsid w:val="00531DA1"/>
    <w:rsid w:val="00535328"/>
    <w:rsid w:val="00543DE2"/>
    <w:rsid w:val="00545ADF"/>
    <w:rsid w:val="00554E65"/>
    <w:rsid w:val="00555DCD"/>
    <w:rsid w:val="00557788"/>
    <w:rsid w:val="005667BA"/>
    <w:rsid w:val="00575B20"/>
    <w:rsid w:val="0057664C"/>
    <w:rsid w:val="0057699A"/>
    <w:rsid w:val="005773A0"/>
    <w:rsid w:val="005773FA"/>
    <w:rsid w:val="005818A4"/>
    <w:rsid w:val="00581C5B"/>
    <w:rsid w:val="00595CC7"/>
    <w:rsid w:val="005A1D76"/>
    <w:rsid w:val="005A43C9"/>
    <w:rsid w:val="005A58EA"/>
    <w:rsid w:val="005C0B15"/>
    <w:rsid w:val="005D4A91"/>
    <w:rsid w:val="005E1FCE"/>
    <w:rsid w:val="005E362E"/>
    <w:rsid w:val="005E3A09"/>
    <w:rsid w:val="005E4975"/>
    <w:rsid w:val="005E4A41"/>
    <w:rsid w:val="005E655D"/>
    <w:rsid w:val="005F183A"/>
    <w:rsid w:val="005F2119"/>
    <w:rsid w:val="005F3471"/>
    <w:rsid w:val="00600C11"/>
    <w:rsid w:val="00616448"/>
    <w:rsid w:val="00617B33"/>
    <w:rsid w:val="00622C36"/>
    <w:rsid w:val="00623EBF"/>
    <w:rsid w:val="00624305"/>
    <w:rsid w:val="00625B02"/>
    <w:rsid w:val="00627644"/>
    <w:rsid w:val="00632863"/>
    <w:rsid w:val="00634251"/>
    <w:rsid w:val="00636C6D"/>
    <w:rsid w:val="00637088"/>
    <w:rsid w:val="006376C0"/>
    <w:rsid w:val="00642BC7"/>
    <w:rsid w:val="00642E3C"/>
    <w:rsid w:val="00643A4F"/>
    <w:rsid w:val="006447A4"/>
    <w:rsid w:val="00646F69"/>
    <w:rsid w:val="00652B81"/>
    <w:rsid w:val="00656719"/>
    <w:rsid w:val="00657591"/>
    <w:rsid w:val="00657841"/>
    <w:rsid w:val="00660C8F"/>
    <w:rsid w:val="006610D4"/>
    <w:rsid w:val="006637AF"/>
    <w:rsid w:val="00664511"/>
    <w:rsid w:val="00671AB2"/>
    <w:rsid w:val="0067218E"/>
    <w:rsid w:val="00672BBB"/>
    <w:rsid w:val="00672CEE"/>
    <w:rsid w:val="00672E35"/>
    <w:rsid w:val="00676A04"/>
    <w:rsid w:val="00681C6D"/>
    <w:rsid w:val="00682637"/>
    <w:rsid w:val="0068406B"/>
    <w:rsid w:val="00690C5D"/>
    <w:rsid w:val="006942A5"/>
    <w:rsid w:val="00696DF3"/>
    <w:rsid w:val="006A17DB"/>
    <w:rsid w:val="006A40E8"/>
    <w:rsid w:val="006A686C"/>
    <w:rsid w:val="006A7339"/>
    <w:rsid w:val="006B46F0"/>
    <w:rsid w:val="006B5922"/>
    <w:rsid w:val="006B68AC"/>
    <w:rsid w:val="006C37EC"/>
    <w:rsid w:val="006C6585"/>
    <w:rsid w:val="006C77D8"/>
    <w:rsid w:val="006D3448"/>
    <w:rsid w:val="006E03F0"/>
    <w:rsid w:val="006E6165"/>
    <w:rsid w:val="006E6E97"/>
    <w:rsid w:val="006F0AC4"/>
    <w:rsid w:val="006F2A31"/>
    <w:rsid w:val="006F3200"/>
    <w:rsid w:val="00702C9C"/>
    <w:rsid w:val="007060B6"/>
    <w:rsid w:val="007111CB"/>
    <w:rsid w:val="007158CF"/>
    <w:rsid w:val="007214E9"/>
    <w:rsid w:val="00722DF7"/>
    <w:rsid w:val="00734F6C"/>
    <w:rsid w:val="00743342"/>
    <w:rsid w:val="007458CE"/>
    <w:rsid w:val="00751950"/>
    <w:rsid w:val="00756025"/>
    <w:rsid w:val="007628E9"/>
    <w:rsid w:val="0077109B"/>
    <w:rsid w:val="007749DA"/>
    <w:rsid w:val="00774D36"/>
    <w:rsid w:val="00777778"/>
    <w:rsid w:val="00780403"/>
    <w:rsid w:val="00781638"/>
    <w:rsid w:val="00782D70"/>
    <w:rsid w:val="00783AFF"/>
    <w:rsid w:val="00786A56"/>
    <w:rsid w:val="0079030A"/>
    <w:rsid w:val="00791320"/>
    <w:rsid w:val="00792AFD"/>
    <w:rsid w:val="00797750"/>
    <w:rsid w:val="007A052A"/>
    <w:rsid w:val="007A11F6"/>
    <w:rsid w:val="007A2B02"/>
    <w:rsid w:val="007A5D4F"/>
    <w:rsid w:val="007A691E"/>
    <w:rsid w:val="007C6DA1"/>
    <w:rsid w:val="007E0C50"/>
    <w:rsid w:val="007E2128"/>
    <w:rsid w:val="007F230C"/>
    <w:rsid w:val="008052AE"/>
    <w:rsid w:val="00805C66"/>
    <w:rsid w:val="00806903"/>
    <w:rsid w:val="0081379B"/>
    <w:rsid w:val="00815FAD"/>
    <w:rsid w:val="00822C41"/>
    <w:rsid w:val="00825FB5"/>
    <w:rsid w:val="008261C4"/>
    <w:rsid w:val="00826718"/>
    <w:rsid w:val="00831FA1"/>
    <w:rsid w:val="0084058D"/>
    <w:rsid w:val="0084264E"/>
    <w:rsid w:val="0084600A"/>
    <w:rsid w:val="0084671E"/>
    <w:rsid w:val="00852B92"/>
    <w:rsid w:val="0085421D"/>
    <w:rsid w:val="008550ED"/>
    <w:rsid w:val="00855CD1"/>
    <w:rsid w:val="00860030"/>
    <w:rsid w:val="008665E4"/>
    <w:rsid w:val="008678FE"/>
    <w:rsid w:val="0087257E"/>
    <w:rsid w:val="0087561A"/>
    <w:rsid w:val="00884B4B"/>
    <w:rsid w:val="00885651"/>
    <w:rsid w:val="00885DA2"/>
    <w:rsid w:val="008870DD"/>
    <w:rsid w:val="00887A9B"/>
    <w:rsid w:val="0089237D"/>
    <w:rsid w:val="008927B2"/>
    <w:rsid w:val="008946AC"/>
    <w:rsid w:val="008C068E"/>
    <w:rsid w:val="008C107D"/>
    <w:rsid w:val="008C567C"/>
    <w:rsid w:val="008C6BA5"/>
    <w:rsid w:val="008C7C52"/>
    <w:rsid w:val="008D0E0D"/>
    <w:rsid w:val="008D6D0B"/>
    <w:rsid w:val="008E0872"/>
    <w:rsid w:val="008E3969"/>
    <w:rsid w:val="008E4E26"/>
    <w:rsid w:val="008E582D"/>
    <w:rsid w:val="008E788C"/>
    <w:rsid w:val="008F3964"/>
    <w:rsid w:val="00914E2A"/>
    <w:rsid w:val="009162EB"/>
    <w:rsid w:val="00921159"/>
    <w:rsid w:val="00925416"/>
    <w:rsid w:val="00927670"/>
    <w:rsid w:val="009317E6"/>
    <w:rsid w:val="009346E4"/>
    <w:rsid w:val="00934E6C"/>
    <w:rsid w:val="00934FBB"/>
    <w:rsid w:val="00936021"/>
    <w:rsid w:val="0093743B"/>
    <w:rsid w:val="00941D0B"/>
    <w:rsid w:val="00942120"/>
    <w:rsid w:val="00942955"/>
    <w:rsid w:val="009439B4"/>
    <w:rsid w:val="00944ED1"/>
    <w:rsid w:val="00951AF3"/>
    <w:rsid w:val="00951F63"/>
    <w:rsid w:val="00955006"/>
    <w:rsid w:val="009603A4"/>
    <w:rsid w:val="00962ABC"/>
    <w:rsid w:val="00964531"/>
    <w:rsid w:val="00964C94"/>
    <w:rsid w:val="00971C2D"/>
    <w:rsid w:val="00973D07"/>
    <w:rsid w:val="009813A2"/>
    <w:rsid w:val="00982FB3"/>
    <w:rsid w:val="00983707"/>
    <w:rsid w:val="009874FF"/>
    <w:rsid w:val="00994569"/>
    <w:rsid w:val="0099703A"/>
    <w:rsid w:val="009A0DD8"/>
    <w:rsid w:val="009A4AC9"/>
    <w:rsid w:val="009A6DE4"/>
    <w:rsid w:val="009A7333"/>
    <w:rsid w:val="009A75A4"/>
    <w:rsid w:val="009B19DD"/>
    <w:rsid w:val="009B4822"/>
    <w:rsid w:val="009B4CB4"/>
    <w:rsid w:val="009C0772"/>
    <w:rsid w:val="009C3970"/>
    <w:rsid w:val="009C4C46"/>
    <w:rsid w:val="009D425C"/>
    <w:rsid w:val="009E201B"/>
    <w:rsid w:val="009E5D35"/>
    <w:rsid w:val="009E789E"/>
    <w:rsid w:val="009F4C49"/>
    <w:rsid w:val="009F4F95"/>
    <w:rsid w:val="00A020B7"/>
    <w:rsid w:val="00A04610"/>
    <w:rsid w:val="00A07AFB"/>
    <w:rsid w:val="00A10453"/>
    <w:rsid w:val="00A1495A"/>
    <w:rsid w:val="00A14EE9"/>
    <w:rsid w:val="00A15C25"/>
    <w:rsid w:val="00A21784"/>
    <w:rsid w:val="00A22AC1"/>
    <w:rsid w:val="00A304D0"/>
    <w:rsid w:val="00A3755F"/>
    <w:rsid w:val="00A504D2"/>
    <w:rsid w:val="00A605E0"/>
    <w:rsid w:val="00A6724F"/>
    <w:rsid w:val="00A70890"/>
    <w:rsid w:val="00A71CF7"/>
    <w:rsid w:val="00A7304F"/>
    <w:rsid w:val="00A732F0"/>
    <w:rsid w:val="00A73F1B"/>
    <w:rsid w:val="00A765BA"/>
    <w:rsid w:val="00A81D85"/>
    <w:rsid w:val="00A82737"/>
    <w:rsid w:val="00A82855"/>
    <w:rsid w:val="00A85D48"/>
    <w:rsid w:val="00A861B9"/>
    <w:rsid w:val="00A86F41"/>
    <w:rsid w:val="00A878EE"/>
    <w:rsid w:val="00A90A33"/>
    <w:rsid w:val="00A926B4"/>
    <w:rsid w:val="00A9529C"/>
    <w:rsid w:val="00AA0B64"/>
    <w:rsid w:val="00AA0E70"/>
    <w:rsid w:val="00AA1776"/>
    <w:rsid w:val="00AA1C06"/>
    <w:rsid w:val="00AA3858"/>
    <w:rsid w:val="00AA5EB3"/>
    <w:rsid w:val="00AA6BF1"/>
    <w:rsid w:val="00AB19F2"/>
    <w:rsid w:val="00AC2D0C"/>
    <w:rsid w:val="00AC677F"/>
    <w:rsid w:val="00AD1E7E"/>
    <w:rsid w:val="00AD30DE"/>
    <w:rsid w:val="00AD6352"/>
    <w:rsid w:val="00AD7195"/>
    <w:rsid w:val="00AE38E6"/>
    <w:rsid w:val="00AE3FFE"/>
    <w:rsid w:val="00AE5719"/>
    <w:rsid w:val="00AE6A02"/>
    <w:rsid w:val="00AE7ECB"/>
    <w:rsid w:val="00B12048"/>
    <w:rsid w:val="00B1368B"/>
    <w:rsid w:val="00B15C60"/>
    <w:rsid w:val="00B15FD9"/>
    <w:rsid w:val="00B1767B"/>
    <w:rsid w:val="00B21E1A"/>
    <w:rsid w:val="00B233AF"/>
    <w:rsid w:val="00B25432"/>
    <w:rsid w:val="00B255CE"/>
    <w:rsid w:val="00B35E07"/>
    <w:rsid w:val="00B46065"/>
    <w:rsid w:val="00B52FD1"/>
    <w:rsid w:val="00B64167"/>
    <w:rsid w:val="00B6433B"/>
    <w:rsid w:val="00B757E7"/>
    <w:rsid w:val="00B91FE0"/>
    <w:rsid w:val="00B9692F"/>
    <w:rsid w:val="00BA0BB0"/>
    <w:rsid w:val="00BA20E3"/>
    <w:rsid w:val="00BA70C7"/>
    <w:rsid w:val="00BA7472"/>
    <w:rsid w:val="00BB0841"/>
    <w:rsid w:val="00BB43E8"/>
    <w:rsid w:val="00BC37E3"/>
    <w:rsid w:val="00BD3926"/>
    <w:rsid w:val="00BD3AA1"/>
    <w:rsid w:val="00BD48E4"/>
    <w:rsid w:val="00BE6640"/>
    <w:rsid w:val="00BE6E57"/>
    <w:rsid w:val="00BE73B3"/>
    <w:rsid w:val="00BF04E0"/>
    <w:rsid w:val="00BF1484"/>
    <w:rsid w:val="00BF5753"/>
    <w:rsid w:val="00C064F0"/>
    <w:rsid w:val="00C14B64"/>
    <w:rsid w:val="00C17DF9"/>
    <w:rsid w:val="00C212E0"/>
    <w:rsid w:val="00C24F55"/>
    <w:rsid w:val="00C25A31"/>
    <w:rsid w:val="00C2637B"/>
    <w:rsid w:val="00C2784A"/>
    <w:rsid w:val="00C35296"/>
    <w:rsid w:val="00C43968"/>
    <w:rsid w:val="00C5170C"/>
    <w:rsid w:val="00C54B86"/>
    <w:rsid w:val="00C56990"/>
    <w:rsid w:val="00C600F7"/>
    <w:rsid w:val="00C74904"/>
    <w:rsid w:val="00C83E77"/>
    <w:rsid w:val="00C871D5"/>
    <w:rsid w:val="00C9039C"/>
    <w:rsid w:val="00C90433"/>
    <w:rsid w:val="00CA159D"/>
    <w:rsid w:val="00CA2C4E"/>
    <w:rsid w:val="00CA5ACA"/>
    <w:rsid w:val="00CA77FE"/>
    <w:rsid w:val="00CB04E4"/>
    <w:rsid w:val="00CB05AF"/>
    <w:rsid w:val="00CB23FB"/>
    <w:rsid w:val="00CC2D90"/>
    <w:rsid w:val="00CC4B8E"/>
    <w:rsid w:val="00CC79ED"/>
    <w:rsid w:val="00CE0892"/>
    <w:rsid w:val="00CE0D28"/>
    <w:rsid w:val="00CE0D9D"/>
    <w:rsid w:val="00CE26D3"/>
    <w:rsid w:val="00CF3120"/>
    <w:rsid w:val="00D04A4C"/>
    <w:rsid w:val="00D10D95"/>
    <w:rsid w:val="00D12FB3"/>
    <w:rsid w:val="00D150BF"/>
    <w:rsid w:val="00D150C3"/>
    <w:rsid w:val="00D1695C"/>
    <w:rsid w:val="00D2142C"/>
    <w:rsid w:val="00D21B8A"/>
    <w:rsid w:val="00D2227E"/>
    <w:rsid w:val="00D23F72"/>
    <w:rsid w:val="00D248FD"/>
    <w:rsid w:val="00D25A9E"/>
    <w:rsid w:val="00D25B21"/>
    <w:rsid w:val="00D27379"/>
    <w:rsid w:val="00D31320"/>
    <w:rsid w:val="00D3309B"/>
    <w:rsid w:val="00D35139"/>
    <w:rsid w:val="00D3602B"/>
    <w:rsid w:val="00D3714D"/>
    <w:rsid w:val="00D40013"/>
    <w:rsid w:val="00D40048"/>
    <w:rsid w:val="00D448E9"/>
    <w:rsid w:val="00D45516"/>
    <w:rsid w:val="00D51856"/>
    <w:rsid w:val="00D520A3"/>
    <w:rsid w:val="00D52A45"/>
    <w:rsid w:val="00D5353D"/>
    <w:rsid w:val="00D5444E"/>
    <w:rsid w:val="00D566B7"/>
    <w:rsid w:val="00D6086F"/>
    <w:rsid w:val="00D613EB"/>
    <w:rsid w:val="00D6312C"/>
    <w:rsid w:val="00D675D3"/>
    <w:rsid w:val="00D67ADF"/>
    <w:rsid w:val="00D70634"/>
    <w:rsid w:val="00D72B5B"/>
    <w:rsid w:val="00D72C03"/>
    <w:rsid w:val="00D80DA0"/>
    <w:rsid w:val="00D8163D"/>
    <w:rsid w:val="00D828D1"/>
    <w:rsid w:val="00D82F5D"/>
    <w:rsid w:val="00D870D9"/>
    <w:rsid w:val="00D9155E"/>
    <w:rsid w:val="00D91905"/>
    <w:rsid w:val="00D92FDB"/>
    <w:rsid w:val="00D95BD4"/>
    <w:rsid w:val="00D9642E"/>
    <w:rsid w:val="00DA44B0"/>
    <w:rsid w:val="00DB3DD2"/>
    <w:rsid w:val="00DB4326"/>
    <w:rsid w:val="00DB52E4"/>
    <w:rsid w:val="00DC0732"/>
    <w:rsid w:val="00DC27D7"/>
    <w:rsid w:val="00DC50AF"/>
    <w:rsid w:val="00DC512F"/>
    <w:rsid w:val="00DD08EA"/>
    <w:rsid w:val="00DD5C63"/>
    <w:rsid w:val="00DD5CE7"/>
    <w:rsid w:val="00DE0176"/>
    <w:rsid w:val="00E02834"/>
    <w:rsid w:val="00E0422C"/>
    <w:rsid w:val="00E06527"/>
    <w:rsid w:val="00E06700"/>
    <w:rsid w:val="00E13712"/>
    <w:rsid w:val="00E21CBA"/>
    <w:rsid w:val="00E25B36"/>
    <w:rsid w:val="00E279D8"/>
    <w:rsid w:val="00E30786"/>
    <w:rsid w:val="00E33C6F"/>
    <w:rsid w:val="00E34469"/>
    <w:rsid w:val="00E3566E"/>
    <w:rsid w:val="00E35821"/>
    <w:rsid w:val="00E359D3"/>
    <w:rsid w:val="00E4109D"/>
    <w:rsid w:val="00E423F0"/>
    <w:rsid w:val="00E43439"/>
    <w:rsid w:val="00E43733"/>
    <w:rsid w:val="00E45836"/>
    <w:rsid w:val="00E5109F"/>
    <w:rsid w:val="00E532E4"/>
    <w:rsid w:val="00E65FA2"/>
    <w:rsid w:val="00E66778"/>
    <w:rsid w:val="00E7004D"/>
    <w:rsid w:val="00E74228"/>
    <w:rsid w:val="00E751D1"/>
    <w:rsid w:val="00E8500D"/>
    <w:rsid w:val="00E857EF"/>
    <w:rsid w:val="00E86ECC"/>
    <w:rsid w:val="00E914E7"/>
    <w:rsid w:val="00E939D2"/>
    <w:rsid w:val="00E954FC"/>
    <w:rsid w:val="00E969F6"/>
    <w:rsid w:val="00EA0D58"/>
    <w:rsid w:val="00EA1126"/>
    <w:rsid w:val="00EA46C3"/>
    <w:rsid w:val="00EA6F09"/>
    <w:rsid w:val="00EB3DBC"/>
    <w:rsid w:val="00EB47F6"/>
    <w:rsid w:val="00EB6FB4"/>
    <w:rsid w:val="00EB7839"/>
    <w:rsid w:val="00EC56FD"/>
    <w:rsid w:val="00EC71C5"/>
    <w:rsid w:val="00ED0AB2"/>
    <w:rsid w:val="00ED177B"/>
    <w:rsid w:val="00ED2425"/>
    <w:rsid w:val="00ED6330"/>
    <w:rsid w:val="00ED6BDF"/>
    <w:rsid w:val="00EE11AE"/>
    <w:rsid w:val="00EE4884"/>
    <w:rsid w:val="00EE705B"/>
    <w:rsid w:val="00EF794D"/>
    <w:rsid w:val="00F007A1"/>
    <w:rsid w:val="00F01FDC"/>
    <w:rsid w:val="00F023E8"/>
    <w:rsid w:val="00F12779"/>
    <w:rsid w:val="00F133AA"/>
    <w:rsid w:val="00F24B59"/>
    <w:rsid w:val="00F31935"/>
    <w:rsid w:val="00F3373A"/>
    <w:rsid w:val="00F34C47"/>
    <w:rsid w:val="00F36CCD"/>
    <w:rsid w:val="00F41A2D"/>
    <w:rsid w:val="00F44962"/>
    <w:rsid w:val="00F4788C"/>
    <w:rsid w:val="00F50512"/>
    <w:rsid w:val="00F62B9B"/>
    <w:rsid w:val="00F71168"/>
    <w:rsid w:val="00F721C4"/>
    <w:rsid w:val="00F75116"/>
    <w:rsid w:val="00F81878"/>
    <w:rsid w:val="00F8259D"/>
    <w:rsid w:val="00F83698"/>
    <w:rsid w:val="00F86CE8"/>
    <w:rsid w:val="00F919BD"/>
    <w:rsid w:val="00F9202B"/>
    <w:rsid w:val="00F95E0A"/>
    <w:rsid w:val="00FA24EF"/>
    <w:rsid w:val="00FA3C49"/>
    <w:rsid w:val="00FA42EC"/>
    <w:rsid w:val="00FA447D"/>
    <w:rsid w:val="00FA724C"/>
    <w:rsid w:val="00FB2D39"/>
    <w:rsid w:val="00FC4F50"/>
    <w:rsid w:val="00FC535F"/>
    <w:rsid w:val="00FD55FF"/>
    <w:rsid w:val="00FE101A"/>
    <w:rsid w:val="00FF1807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053E4"/>
  <w15:docId w15:val="{A7BC3D78-72A5-4E90-AB04-CE463F56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6B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widowControl w:val="0"/>
      <w:suppressAutoHyphens/>
      <w:autoSpaceDN w:val="0"/>
      <w:spacing w:before="180" w:after="180" w:line="720" w:lineRule="auto"/>
      <w:textAlignment w:val="baseline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next w:val="a"/>
    <w:pPr>
      <w:keepNext/>
      <w:widowControl w:val="0"/>
      <w:suppressAutoHyphens/>
      <w:autoSpaceDN w:val="0"/>
      <w:spacing w:line="720" w:lineRule="auto"/>
      <w:textAlignment w:val="baseline"/>
      <w:outlineLvl w:val="1"/>
    </w:pPr>
    <w:rPr>
      <w:rFonts w:ascii="Cambria" w:hAnsi="Cambria" w:cs="Times New Roman"/>
      <w:b/>
      <w:bCs/>
      <w:kern w:val="3"/>
      <w:sz w:val="48"/>
      <w:szCs w:val="48"/>
    </w:rPr>
  </w:style>
  <w:style w:type="paragraph" w:styleId="3">
    <w:name w:val="heading 3"/>
    <w:basedOn w:val="a"/>
    <w:pPr>
      <w:suppressAutoHyphens/>
      <w:autoSpaceDN w:val="0"/>
      <w:spacing w:before="100" w:after="100"/>
      <w:textAlignment w:val="baseline"/>
      <w:outlineLvl w:val="2"/>
    </w:pPr>
    <w:rPr>
      <w:rFonts w:ascii="Times" w:hAnsi="Times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hAnsi="Calibri" w:cs="Times New Roman"/>
      <w:kern w:val="3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uiPriority w:val="99"/>
    <w:pPr>
      <w:widowControl w:val="0"/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hAnsi="Calibri" w:cs="Times New Roman"/>
      <w:kern w:val="3"/>
      <w:sz w:val="20"/>
      <w:szCs w:val="20"/>
    </w:rPr>
  </w:style>
  <w:style w:type="character" w:customStyle="1" w:styleId="a6">
    <w:name w:val="頁尾 字元"/>
    <w:uiPriority w:val="99"/>
    <w:rPr>
      <w:sz w:val="20"/>
      <w:szCs w:val="20"/>
    </w:rPr>
  </w:style>
  <w:style w:type="character" w:styleId="a7">
    <w:name w:val="Placeholder Text"/>
    <w:rPr>
      <w:color w:val="808080"/>
    </w:rPr>
  </w:style>
  <w:style w:type="paragraph" w:styleId="a8">
    <w:name w:val="Balloon Text"/>
    <w:basedOn w:val="a"/>
    <w:pPr>
      <w:widowControl w:val="0"/>
      <w:suppressAutoHyphens/>
      <w:autoSpaceDN w:val="0"/>
      <w:textAlignment w:val="baseline"/>
    </w:pPr>
    <w:rPr>
      <w:rFonts w:ascii="Cambria" w:hAnsi="Cambria" w:cs="Times New Roman"/>
      <w:kern w:val="3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pPr>
      <w:widowControl w:val="0"/>
      <w:suppressAutoHyphens/>
      <w:autoSpaceDN w:val="0"/>
      <w:ind w:left="480"/>
      <w:textAlignment w:val="baseline"/>
    </w:pPr>
    <w:rPr>
      <w:rFonts w:ascii="Calibri" w:hAnsi="Calibri" w:cs="Times New Roman"/>
      <w:kern w:val="3"/>
      <w:szCs w:val="22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</w:rPr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</w:rPr>
  </w:style>
  <w:style w:type="character" w:customStyle="1" w:styleId="30">
    <w:name w:val="標題 3 字元"/>
    <w:rPr>
      <w:rFonts w:ascii="Times" w:hAnsi="Times"/>
      <w:b/>
      <w:bCs/>
      <w:kern w:val="0"/>
      <w:sz w:val="27"/>
      <w:szCs w:val="27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Web">
    <w:name w:val="Normal (Web)"/>
    <w:basedOn w:val="a"/>
    <w:uiPriority w:val="99"/>
    <w:pPr>
      <w:suppressAutoHyphens/>
      <w:autoSpaceDN w:val="0"/>
      <w:spacing w:before="100" w:after="100"/>
      <w:textAlignment w:val="baseline"/>
    </w:pPr>
  </w:style>
  <w:style w:type="character" w:styleId="af2">
    <w:name w:val="Strong"/>
    <w:rPr>
      <w:b/>
      <w:bCs/>
    </w:rPr>
  </w:style>
  <w:style w:type="table" w:styleId="af3">
    <w:name w:val="Table Grid"/>
    <w:basedOn w:val="a1"/>
    <w:uiPriority w:val="59"/>
    <w:rsid w:val="003A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basedOn w:val="a0"/>
    <w:link w:val="ab"/>
    <w:uiPriority w:val="34"/>
    <w:rsid w:val="00113F7F"/>
    <w:rPr>
      <w:kern w:val="3"/>
      <w:sz w:val="24"/>
      <w:szCs w:val="22"/>
    </w:rPr>
  </w:style>
  <w:style w:type="character" w:customStyle="1" w:styleId="11">
    <w:name w:val="未解析的提及1"/>
    <w:basedOn w:val="a0"/>
    <w:uiPriority w:val="99"/>
    <w:semiHidden/>
    <w:unhideWhenUsed/>
    <w:rsid w:val="00211FC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11FC8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FC4F50"/>
    <w:pPr>
      <w:widowControl w:val="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customStyle="1" w:styleId="21">
    <w:name w:val="未解析的提及2"/>
    <w:basedOn w:val="a0"/>
    <w:uiPriority w:val="99"/>
    <w:semiHidden/>
    <w:unhideWhenUsed/>
    <w:rsid w:val="00296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3681\Downloads\20210812_&#26032;&#32862;&#31295;_812&#22283;&#38555;&#38738;&#24180;&#26085;&#12300;&#30142;&#35506;&#34892;&#21205;&#12301;&#21315;&#20301;&#38738;&#24180;&#40778;&#24605;&#36776;&#6528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F2E8-CFE9-4BB2-AF2B-C13F91CE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20210812_新聞稿_812國際青年日「疾課行動」千位青年齊思辨！</Template>
  <TotalTime>413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拉娃布興</dc:creator>
  <cp:keywords/>
  <cp:lastModifiedBy>吳彥儒</cp:lastModifiedBy>
  <cp:revision>47</cp:revision>
  <cp:lastPrinted>2024-10-30T03:11:00Z</cp:lastPrinted>
  <dcterms:created xsi:type="dcterms:W3CDTF">2024-10-29T20:00:00Z</dcterms:created>
  <dcterms:modified xsi:type="dcterms:W3CDTF">2024-11-01T03:18:00Z</dcterms:modified>
</cp:coreProperties>
</file>